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0A89" w14:textId="37A5622D" w:rsidR="006F0CAA" w:rsidRPr="00252570" w:rsidRDefault="006F0CAA" w:rsidP="006F0CAA">
      <w:pPr>
        <w:rPr>
          <w:sz w:val="24"/>
          <w:szCs w:val="24"/>
        </w:rPr>
      </w:pPr>
      <w:proofErr w:type="spellStart"/>
      <w:proofErr w:type="gramStart"/>
      <w:r w:rsidRPr="00252570">
        <w:rPr>
          <w:sz w:val="24"/>
          <w:szCs w:val="24"/>
        </w:rPr>
        <w:t>Nr.inregistrare</w:t>
      </w:r>
      <w:proofErr w:type="spellEnd"/>
      <w:proofErr w:type="gramEnd"/>
      <w:r w:rsidRPr="00252570">
        <w:rPr>
          <w:sz w:val="24"/>
          <w:szCs w:val="24"/>
        </w:rPr>
        <w:t>…..</w:t>
      </w:r>
    </w:p>
    <w:p w14:paraId="47719C48" w14:textId="77777777" w:rsidR="006F0CAA" w:rsidRPr="00252570" w:rsidRDefault="006F0CAA" w:rsidP="007F50E8">
      <w:pPr>
        <w:jc w:val="center"/>
        <w:rPr>
          <w:sz w:val="24"/>
          <w:szCs w:val="24"/>
        </w:rPr>
      </w:pPr>
    </w:p>
    <w:p w14:paraId="49DE3A12" w14:textId="3A180B2D" w:rsidR="007F50E8" w:rsidRPr="00252570" w:rsidRDefault="007F50E8" w:rsidP="007F50E8">
      <w:pPr>
        <w:jc w:val="center"/>
        <w:rPr>
          <w:sz w:val="24"/>
          <w:szCs w:val="24"/>
        </w:rPr>
      </w:pPr>
      <w:proofErr w:type="spellStart"/>
      <w:r w:rsidRPr="00252570">
        <w:rPr>
          <w:sz w:val="24"/>
          <w:szCs w:val="24"/>
        </w:rPr>
        <w:t>Către</w:t>
      </w:r>
      <w:proofErr w:type="spellEnd"/>
      <w:r w:rsidRPr="00252570">
        <w:rPr>
          <w:sz w:val="24"/>
          <w:szCs w:val="24"/>
        </w:rPr>
        <w:t>,</w:t>
      </w:r>
    </w:p>
    <w:p w14:paraId="76A295F1" w14:textId="77777777" w:rsidR="007F50E8" w:rsidRPr="00252570" w:rsidRDefault="007F50E8" w:rsidP="007F50E8">
      <w:pPr>
        <w:jc w:val="center"/>
        <w:rPr>
          <w:sz w:val="24"/>
          <w:szCs w:val="24"/>
        </w:rPr>
      </w:pPr>
    </w:p>
    <w:p w14:paraId="6DF38298" w14:textId="48A7A65F" w:rsidR="007F50E8" w:rsidRPr="00252570" w:rsidRDefault="007F50E8" w:rsidP="007F50E8">
      <w:pPr>
        <w:jc w:val="center"/>
        <w:rPr>
          <w:sz w:val="24"/>
          <w:szCs w:val="24"/>
        </w:rPr>
      </w:pPr>
      <w:proofErr w:type="spellStart"/>
      <w:r w:rsidRPr="00252570">
        <w:rPr>
          <w:sz w:val="24"/>
          <w:szCs w:val="24"/>
        </w:rPr>
        <w:t>Decanatul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Facultății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Sociologie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si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Asistenta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Sociala</w:t>
      </w:r>
      <w:proofErr w:type="spellEnd"/>
    </w:p>
    <w:p w14:paraId="0D3C7148" w14:textId="77777777" w:rsidR="007F50E8" w:rsidRPr="00252570" w:rsidRDefault="007F50E8" w:rsidP="007F50E8">
      <w:pPr>
        <w:jc w:val="center"/>
        <w:rPr>
          <w:sz w:val="24"/>
          <w:szCs w:val="24"/>
        </w:rPr>
      </w:pPr>
    </w:p>
    <w:p w14:paraId="4505B907" w14:textId="77777777" w:rsidR="007F50E8" w:rsidRPr="00252570" w:rsidRDefault="007F50E8" w:rsidP="007F50E8">
      <w:pPr>
        <w:jc w:val="center"/>
        <w:rPr>
          <w:sz w:val="24"/>
          <w:szCs w:val="24"/>
        </w:rPr>
      </w:pPr>
    </w:p>
    <w:p w14:paraId="31E5F4E9" w14:textId="77777777" w:rsidR="007F50E8" w:rsidRPr="00252570" w:rsidRDefault="007F50E8" w:rsidP="007F50E8">
      <w:pPr>
        <w:rPr>
          <w:sz w:val="24"/>
          <w:szCs w:val="24"/>
        </w:rPr>
      </w:pPr>
    </w:p>
    <w:p w14:paraId="5DF15381" w14:textId="489CEDA1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         </w:t>
      </w:r>
      <w:proofErr w:type="spellStart"/>
      <w:r w:rsidRPr="00252570">
        <w:rPr>
          <w:sz w:val="24"/>
          <w:szCs w:val="24"/>
        </w:rPr>
        <w:t>Subsemnatul</w:t>
      </w:r>
      <w:proofErr w:type="spellEnd"/>
      <w:r w:rsidRPr="00252570">
        <w:rPr>
          <w:sz w:val="24"/>
          <w:szCs w:val="24"/>
        </w:rPr>
        <w:t xml:space="preserve">/a________________________________________,  </w:t>
      </w:r>
      <w:proofErr w:type="spellStart"/>
      <w:r w:rsidRPr="00252570">
        <w:rPr>
          <w:sz w:val="24"/>
          <w:szCs w:val="24"/>
        </w:rPr>
        <w:t>înmatriculat</w:t>
      </w:r>
      <w:proofErr w:type="spellEnd"/>
      <w:r w:rsidRPr="00252570">
        <w:rPr>
          <w:sz w:val="24"/>
          <w:szCs w:val="24"/>
        </w:rPr>
        <w:t xml:space="preserve"> (ă) la </w:t>
      </w:r>
      <w:proofErr w:type="spellStart"/>
      <w:r w:rsidRPr="00252570">
        <w:rPr>
          <w:sz w:val="24"/>
          <w:szCs w:val="24"/>
        </w:rPr>
        <w:t>Facultatea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Sociologie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si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Asistenta</w:t>
      </w:r>
      <w:proofErr w:type="spellEnd"/>
      <w:r w:rsidRPr="00252570">
        <w:rPr>
          <w:sz w:val="24"/>
          <w:szCs w:val="24"/>
        </w:rPr>
        <w:t xml:space="preserve">  </w:t>
      </w:r>
      <w:proofErr w:type="spellStart"/>
      <w:r w:rsidRPr="00252570">
        <w:rPr>
          <w:sz w:val="24"/>
          <w:szCs w:val="24"/>
        </w:rPr>
        <w:t>Sociala</w:t>
      </w:r>
      <w:proofErr w:type="spellEnd"/>
      <w:r w:rsidRPr="00252570">
        <w:rPr>
          <w:sz w:val="24"/>
          <w:szCs w:val="24"/>
        </w:rPr>
        <w:t xml:space="preserve">  </w:t>
      </w:r>
      <w:proofErr w:type="spellStart"/>
      <w:r w:rsidRPr="00252570">
        <w:rPr>
          <w:sz w:val="24"/>
          <w:szCs w:val="24"/>
        </w:rPr>
        <w:t>identificat</w:t>
      </w:r>
      <w:proofErr w:type="spellEnd"/>
      <w:r w:rsidRPr="00252570">
        <w:rPr>
          <w:sz w:val="24"/>
          <w:szCs w:val="24"/>
        </w:rPr>
        <w:t xml:space="preserve">/ă cu  CNP ________________________________________ </w:t>
      </w:r>
      <w:proofErr w:type="spellStart"/>
      <w:r w:rsidRPr="00252570">
        <w:rPr>
          <w:sz w:val="24"/>
          <w:szCs w:val="24"/>
        </w:rPr>
        <w:t>programul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studii</w:t>
      </w:r>
      <w:proofErr w:type="spellEnd"/>
      <w:r w:rsidRPr="00252570">
        <w:rPr>
          <w:sz w:val="24"/>
          <w:szCs w:val="24"/>
        </w:rPr>
        <w:t xml:space="preserve"> _____________________________, forma de </w:t>
      </w:r>
      <w:proofErr w:type="spellStart"/>
      <w:r w:rsidRPr="00252570">
        <w:rPr>
          <w:sz w:val="24"/>
          <w:szCs w:val="24"/>
        </w:rPr>
        <w:t>învățământ</w:t>
      </w:r>
      <w:proofErr w:type="spellEnd"/>
      <w:r w:rsidRPr="00252570">
        <w:rPr>
          <w:sz w:val="24"/>
          <w:szCs w:val="24"/>
        </w:rPr>
        <w:t xml:space="preserve"> ZI </w:t>
      </w:r>
      <w:r w:rsidRPr="00252570">
        <w:rPr>
          <w:rFonts w:ascii="Segoe UI Symbol" w:hAnsi="Segoe UI Symbol" w:cs="Segoe UI Symbol"/>
          <w:sz w:val="24"/>
          <w:szCs w:val="24"/>
        </w:rPr>
        <w:t>☐</w:t>
      </w:r>
      <w:r w:rsidRPr="00252570">
        <w:rPr>
          <w:sz w:val="24"/>
          <w:szCs w:val="24"/>
        </w:rPr>
        <w:t xml:space="preserve"> / ID </w:t>
      </w:r>
      <w:r w:rsidRPr="00252570">
        <w:rPr>
          <w:rFonts w:ascii="Segoe UI Symbol" w:hAnsi="Segoe UI Symbol" w:cs="Segoe UI Symbol"/>
          <w:sz w:val="24"/>
          <w:szCs w:val="24"/>
        </w:rPr>
        <w:t>☐</w:t>
      </w:r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vă</w:t>
      </w:r>
      <w:proofErr w:type="spellEnd"/>
      <w:r w:rsidRPr="00252570">
        <w:rPr>
          <w:sz w:val="24"/>
          <w:szCs w:val="24"/>
        </w:rPr>
        <w:t xml:space="preserve"> rog </w:t>
      </w:r>
      <w:proofErr w:type="spellStart"/>
      <w:r w:rsidRPr="00252570">
        <w:rPr>
          <w:sz w:val="24"/>
          <w:szCs w:val="24"/>
        </w:rPr>
        <w:t>să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îmi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aprobați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restituirea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sumei</w:t>
      </w:r>
      <w:proofErr w:type="spellEnd"/>
      <w:r w:rsidRPr="00252570">
        <w:rPr>
          <w:sz w:val="24"/>
          <w:szCs w:val="24"/>
        </w:rPr>
        <w:t xml:space="preserve"> de _______ lei pe care am </w:t>
      </w:r>
      <w:proofErr w:type="spellStart"/>
      <w:r w:rsidRPr="00252570">
        <w:rPr>
          <w:sz w:val="24"/>
          <w:szCs w:val="24"/>
        </w:rPr>
        <w:t>achitat</w:t>
      </w:r>
      <w:proofErr w:type="spellEnd"/>
      <w:r w:rsidRPr="00252570">
        <w:rPr>
          <w:sz w:val="24"/>
          <w:szCs w:val="24"/>
        </w:rPr>
        <w:t xml:space="preserve">-o    din </w:t>
      </w:r>
      <w:proofErr w:type="spellStart"/>
      <w:r w:rsidRPr="00252570">
        <w:rPr>
          <w:sz w:val="24"/>
          <w:szCs w:val="24"/>
        </w:rPr>
        <w:t>următorul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motiv</w:t>
      </w:r>
      <w:proofErr w:type="spellEnd"/>
      <w:r w:rsidRPr="00252570">
        <w:rPr>
          <w:sz w:val="24"/>
          <w:szCs w:val="24"/>
        </w:rPr>
        <w:t xml:space="preserve"> ______________________________________________________________________________ ______________________________________________________________________________ </w:t>
      </w:r>
    </w:p>
    <w:p w14:paraId="0E1D52EF" w14:textId="55BE002A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               </w:t>
      </w:r>
      <w:proofErr w:type="spellStart"/>
      <w:r w:rsidRPr="00252570">
        <w:rPr>
          <w:sz w:val="24"/>
          <w:szCs w:val="24"/>
        </w:rPr>
        <w:t>Menționez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că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suma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restituită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doresc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să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îmi</w:t>
      </w:r>
      <w:proofErr w:type="spellEnd"/>
      <w:r w:rsidRPr="00252570">
        <w:rPr>
          <w:sz w:val="24"/>
          <w:szCs w:val="24"/>
        </w:rPr>
        <w:t xml:space="preserve"> fie </w:t>
      </w:r>
      <w:proofErr w:type="spellStart"/>
      <w:r w:rsidRPr="00252570">
        <w:rPr>
          <w:sz w:val="24"/>
          <w:szCs w:val="24"/>
        </w:rPr>
        <w:t>virată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în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contul</w:t>
      </w:r>
      <w:proofErr w:type="spellEnd"/>
      <w:r w:rsidRPr="00252570">
        <w:rPr>
          <w:sz w:val="24"/>
          <w:szCs w:val="24"/>
        </w:rPr>
        <w:t xml:space="preserve"> IBAN______________________________________________________________________deschis la Banca__________________________, </w:t>
      </w:r>
      <w:proofErr w:type="spellStart"/>
      <w:r w:rsidRPr="00252570">
        <w:rPr>
          <w:sz w:val="24"/>
          <w:szCs w:val="24"/>
        </w:rPr>
        <w:t>cont</w:t>
      </w:r>
      <w:proofErr w:type="spellEnd"/>
      <w:r w:rsidRPr="00252570">
        <w:rPr>
          <w:sz w:val="24"/>
          <w:szCs w:val="24"/>
        </w:rPr>
        <w:t xml:space="preserve"> personal al </w:t>
      </w:r>
      <w:proofErr w:type="spellStart"/>
      <w:r w:rsidRPr="00252570">
        <w:rPr>
          <w:sz w:val="24"/>
          <w:szCs w:val="24"/>
        </w:rPr>
        <w:t>subsemnatului</w:t>
      </w:r>
      <w:proofErr w:type="spellEnd"/>
      <w:r w:rsidRPr="00252570">
        <w:rPr>
          <w:sz w:val="24"/>
          <w:szCs w:val="24"/>
        </w:rPr>
        <w:t xml:space="preserve">/ </w:t>
      </w:r>
      <w:proofErr w:type="spellStart"/>
      <w:r w:rsidRPr="00252570">
        <w:rPr>
          <w:sz w:val="24"/>
          <w:szCs w:val="24"/>
        </w:rPr>
        <w:t>părintelui</w:t>
      </w:r>
      <w:proofErr w:type="spellEnd"/>
      <w:r w:rsidRPr="00252570">
        <w:rPr>
          <w:sz w:val="24"/>
          <w:szCs w:val="24"/>
        </w:rPr>
        <w:t xml:space="preserve">/ </w:t>
      </w:r>
      <w:proofErr w:type="spellStart"/>
      <w:r w:rsidRPr="00252570">
        <w:rPr>
          <w:sz w:val="24"/>
          <w:szCs w:val="24"/>
        </w:rPr>
        <w:t>altă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persoană</w:t>
      </w:r>
      <w:proofErr w:type="spellEnd"/>
      <w:r w:rsidRPr="00252570">
        <w:rPr>
          <w:sz w:val="24"/>
          <w:szCs w:val="24"/>
        </w:rPr>
        <w:t xml:space="preserve">. </w:t>
      </w:r>
    </w:p>
    <w:p w14:paraId="2599D1C7" w14:textId="77777777" w:rsidR="007F50E8" w:rsidRPr="00252570" w:rsidRDefault="007F50E8" w:rsidP="007F50E8">
      <w:pPr>
        <w:rPr>
          <w:sz w:val="24"/>
          <w:szCs w:val="24"/>
        </w:rPr>
      </w:pPr>
    </w:p>
    <w:p w14:paraId="4E35F82F" w14:textId="77777777" w:rsidR="007F50E8" w:rsidRPr="00252570" w:rsidRDefault="007F50E8" w:rsidP="007F50E8">
      <w:pPr>
        <w:rPr>
          <w:sz w:val="24"/>
          <w:szCs w:val="24"/>
        </w:rPr>
      </w:pPr>
    </w:p>
    <w:p w14:paraId="160350DA" w14:textId="77777777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              </w:t>
      </w:r>
      <w:proofErr w:type="spellStart"/>
      <w:r w:rsidRPr="00252570">
        <w:rPr>
          <w:sz w:val="24"/>
          <w:szCs w:val="24"/>
        </w:rPr>
        <w:t>Anexez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următoarele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documente</w:t>
      </w:r>
      <w:proofErr w:type="spellEnd"/>
      <w:r w:rsidRPr="00252570">
        <w:rPr>
          <w:sz w:val="24"/>
          <w:szCs w:val="24"/>
        </w:rPr>
        <w:t xml:space="preserve">: </w:t>
      </w:r>
    </w:p>
    <w:p w14:paraId="64BEB311" w14:textId="77777777" w:rsidR="007F50E8" w:rsidRPr="00252570" w:rsidRDefault="007F50E8" w:rsidP="007F50E8">
      <w:pPr>
        <w:rPr>
          <w:sz w:val="24"/>
          <w:szCs w:val="24"/>
        </w:rPr>
      </w:pPr>
    </w:p>
    <w:p w14:paraId="2AE17629" w14:textId="77777777" w:rsidR="007F50E8" w:rsidRPr="00252570" w:rsidRDefault="007F50E8" w:rsidP="007F50E8">
      <w:pPr>
        <w:rPr>
          <w:sz w:val="24"/>
          <w:szCs w:val="24"/>
        </w:rPr>
      </w:pPr>
    </w:p>
    <w:p w14:paraId="18416D40" w14:textId="77777777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1. </w:t>
      </w:r>
      <w:proofErr w:type="spellStart"/>
      <w:r w:rsidRPr="00252570">
        <w:rPr>
          <w:sz w:val="24"/>
          <w:szCs w:val="24"/>
        </w:rPr>
        <w:t>Dovada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plății</w:t>
      </w:r>
      <w:proofErr w:type="spellEnd"/>
      <w:r w:rsidRPr="00252570">
        <w:rPr>
          <w:sz w:val="24"/>
          <w:szCs w:val="24"/>
        </w:rPr>
        <w:t xml:space="preserve"> (</w:t>
      </w:r>
      <w:proofErr w:type="spellStart"/>
      <w:r w:rsidRPr="00252570">
        <w:rPr>
          <w:sz w:val="24"/>
          <w:szCs w:val="24"/>
        </w:rPr>
        <w:t>ordin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plată</w:t>
      </w:r>
      <w:proofErr w:type="spellEnd"/>
      <w:r w:rsidRPr="00252570">
        <w:rPr>
          <w:sz w:val="24"/>
          <w:szCs w:val="24"/>
        </w:rPr>
        <w:t xml:space="preserve">, extras de </w:t>
      </w:r>
      <w:proofErr w:type="spellStart"/>
      <w:r w:rsidRPr="00252570">
        <w:rPr>
          <w:sz w:val="24"/>
          <w:szCs w:val="24"/>
        </w:rPr>
        <w:t>cont</w:t>
      </w:r>
      <w:proofErr w:type="spellEnd"/>
      <w:r w:rsidRPr="00252570">
        <w:rPr>
          <w:sz w:val="24"/>
          <w:szCs w:val="24"/>
        </w:rPr>
        <w:t xml:space="preserve">, </w:t>
      </w:r>
      <w:proofErr w:type="spellStart"/>
      <w:r w:rsidRPr="00252570">
        <w:rPr>
          <w:sz w:val="24"/>
          <w:szCs w:val="24"/>
        </w:rPr>
        <w:t>etc</w:t>
      </w:r>
      <w:proofErr w:type="spellEnd"/>
      <w:r w:rsidRPr="00252570">
        <w:rPr>
          <w:sz w:val="24"/>
          <w:szCs w:val="24"/>
        </w:rPr>
        <w:t xml:space="preserve">) </w:t>
      </w:r>
    </w:p>
    <w:p w14:paraId="2108F09E" w14:textId="0B035FAB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2. </w:t>
      </w:r>
      <w:proofErr w:type="spellStart"/>
      <w:r w:rsidRPr="00252570">
        <w:rPr>
          <w:sz w:val="24"/>
          <w:szCs w:val="24"/>
        </w:rPr>
        <w:t>Copie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="00252570" w:rsidRPr="00252570">
        <w:rPr>
          <w:sz w:val="24"/>
          <w:szCs w:val="24"/>
        </w:rPr>
        <w:t>dupa</w:t>
      </w:r>
      <w:proofErr w:type="spellEnd"/>
      <w:r w:rsidR="00252570"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act</w:t>
      </w:r>
      <w:r w:rsidR="00252570" w:rsidRPr="00252570">
        <w:rPr>
          <w:sz w:val="24"/>
          <w:szCs w:val="24"/>
        </w:rPr>
        <w:t>ul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identitate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candidat</w:t>
      </w:r>
      <w:proofErr w:type="spellEnd"/>
      <w:r w:rsidRPr="00252570">
        <w:rPr>
          <w:sz w:val="24"/>
          <w:szCs w:val="24"/>
        </w:rPr>
        <w:t xml:space="preserve"> </w:t>
      </w:r>
    </w:p>
    <w:p w14:paraId="6F0391FF" w14:textId="2BE2A07D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3. </w:t>
      </w:r>
      <w:proofErr w:type="spellStart"/>
      <w:r w:rsidRPr="00252570">
        <w:rPr>
          <w:sz w:val="24"/>
          <w:szCs w:val="24"/>
        </w:rPr>
        <w:t>Extras</w:t>
      </w:r>
      <w:r w:rsidR="00252570" w:rsidRPr="00252570">
        <w:rPr>
          <w:sz w:val="24"/>
          <w:szCs w:val="24"/>
        </w:rPr>
        <w:t>ul</w:t>
      </w:r>
      <w:proofErr w:type="spellEnd"/>
      <w:r w:rsidRPr="00252570">
        <w:rPr>
          <w:sz w:val="24"/>
          <w:szCs w:val="24"/>
        </w:rPr>
        <w:t xml:space="preserve"> de </w:t>
      </w:r>
      <w:proofErr w:type="spellStart"/>
      <w:r w:rsidRPr="00252570">
        <w:rPr>
          <w:sz w:val="24"/>
          <w:szCs w:val="24"/>
        </w:rPr>
        <w:t>cont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în</w:t>
      </w:r>
      <w:proofErr w:type="spellEnd"/>
      <w:r w:rsidRPr="00252570">
        <w:rPr>
          <w:sz w:val="24"/>
          <w:szCs w:val="24"/>
        </w:rPr>
        <w:t xml:space="preserve"> care se face </w:t>
      </w:r>
      <w:proofErr w:type="spellStart"/>
      <w:r w:rsidRPr="00252570">
        <w:rPr>
          <w:sz w:val="24"/>
          <w:szCs w:val="24"/>
        </w:rPr>
        <w:t>viramentul</w:t>
      </w:r>
      <w:proofErr w:type="spellEnd"/>
      <w:r w:rsidRPr="00252570">
        <w:rPr>
          <w:sz w:val="24"/>
          <w:szCs w:val="24"/>
        </w:rPr>
        <w:t xml:space="preserve"> (</w:t>
      </w:r>
      <w:proofErr w:type="spellStart"/>
      <w:r w:rsidRPr="00252570">
        <w:rPr>
          <w:sz w:val="24"/>
          <w:szCs w:val="24"/>
        </w:rPr>
        <w:t>daca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este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altul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decât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cel</w:t>
      </w:r>
      <w:proofErr w:type="spellEnd"/>
      <w:r w:rsidRPr="00252570">
        <w:rPr>
          <w:sz w:val="24"/>
          <w:szCs w:val="24"/>
        </w:rPr>
        <w:t xml:space="preserve"> din care a </w:t>
      </w:r>
      <w:proofErr w:type="spellStart"/>
      <w:r w:rsidRPr="00252570">
        <w:rPr>
          <w:sz w:val="24"/>
          <w:szCs w:val="24"/>
        </w:rPr>
        <w:t>fost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efectuată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plata</w:t>
      </w:r>
      <w:proofErr w:type="spellEnd"/>
      <w:r w:rsidRPr="00252570">
        <w:rPr>
          <w:sz w:val="24"/>
          <w:szCs w:val="24"/>
        </w:rPr>
        <w:t xml:space="preserve">)  </w:t>
      </w:r>
    </w:p>
    <w:p w14:paraId="7704D11B" w14:textId="77777777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4. </w:t>
      </w:r>
      <w:proofErr w:type="spellStart"/>
      <w:r w:rsidRPr="00252570">
        <w:rPr>
          <w:sz w:val="24"/>
          <w:szCs w:val="24"/>
        </w:rPr>
        <w:t>Copie</w:t>
      </w:r>
      <w:proofErr w:type="spellEnd"/>
      <w:r w:rsidRPr="00252570">
        <w:rPr>
          <w:sz w:val="24"/>
          <w:szCs w:val="24"/>
        </w:rPr>
        <w:t xml:space="preserve"> act de </w:t>
      </w:r>
      <w:proofErr w:type="spellStart"/>
      <w:r w:rsidRPr="00252570">
        <w:rPr>
          <w:sz w:val="24"/>
          <w:szCs w:val="24"/>
        </w:rPr>
        <w:t>identitate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părinte</w:t>
      </w:r>
      <w:proofErr w:type="spellEnd"/>
      <w:r w:rsidRPr="00252570">
        <w:rPr>
          <w:sz w:val="24"/>
          <w:szCs w:val="24"/>
        </w:rPr>
        <w:t>/</w:t>
      </w:r>
      <w:proofErr w:type="spellStart"/>
      <w:r w:rsidRPr="00252570">
        <w:rPr>
          <w:sz w:val="24"/>
          <w:szCs w:val="24"/>
        </w:rPr>
        <w:t>altă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persoană</w:t>
      </w:r>
      <w:proofErr w:type="spellEnd"/>
      <w:r w:rsidRPr="00252570">
        <w:rPr>
          <w:sz w:val="24"/>
          <w:szCs w:val="24"/>
        </w:rPr>
        <w:t xml:space="preserve"> (</w:t>
      </w:r>
      <w:proofErr w:type="spellStart"/>
      <w:r w:rsidRPr="00252570">
        <w:rPr>
          <w:sz w:val="24"/>
          <w:szCs w:val="24"/>
        </w:rPr>
        <w:t>dacă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plata</w:t>
      </w:r>
      <w:proofErr w:type="spellEnd"/>
      <w:r w:rsidRPr="00252570">
        <w:rPr>
          <w:sz w:val="24"/>
          <w:szCs w:val="24"/>
        </w:rPr>
        <w:t xml:space="preserve"> a </w:t>
      </w:r>
      <w:proofErr w:type="spellStart"/>
      <w:r w:rsidRPr="00252570">
        <w:rPr>
          <w:sz w:val="24"/>
          <w:szCs w:val="24"/>
        </w:rPr>
        <w:t>fost</w:t>
      </w:r>
      <w:proofErr w:type="spellEnd"/>
      <w:r w:rsidRPr="00252570">
        <w:rPr>
          <w:sz w:val="24"/>
          <w:szCs w:val="24"/>
        </w:rPr>
        <w:t xml:space="preserve"> </w:t>
      </w:r>
      <w:proofErr w:type="spellStart"/>
      <w:r w:rsidRPr="00252570">
        <w:rPr>
          <w:sz w:val="24"/>
          <w:szCs w:val="24"/>
        </w:rPr>
        <w:t>efectuată</w:t>
      </w:r>
      <w:proofErr w:type="spellEnd"/>
      <w:r w:rsidRPr="00252570">
        <w:rPr>
          <w:sz w:val="24"/>
          <w:szCs w:val="24"/>
        </w:rPr>
        <w:t xml:space="preserve"> din alt </w:t>
      </w:r>
      <w:proofErr w:type="spellStart"/>
      <w:r w:rsidRPr="00252570">
        <w:rPr>
          <w:sz w:val="24"/>
          <w:szCs w:val="24"/>
        </w:rPr>
        <w:t>cont</w:t>
      </w:r>
      <w:proofErr w:type="spellEnd"/>
      <w:r w:rsidRPr="00252570">
        <w:rPr>
          <w:sz w:val="24"/>
          <w:szCs w:val="24"/>
        </w:rPr>
        <w:t xml:space="preserve">) </w:t>
      </w:r>
    </w:p>
    <w:p w14:paraId="142494B7" w14:textId="77777777" w:rsidR="007F50E8" w:rsidRPr="00252570" w:rsidRDefault="007F50E8" w:rsidP="007F50E8">
      <w:pPr>
        <w:rPr>
          <w:sz w:val="24"/>
          <w:szCs w:val="24"/>
        </w:rPr>
      </w:pPr>
    </w:p>
    <w:p w14:paraId="2B1EADE5" w14:textId="77777777" w:rsidR="007F50E8" w:rsidRPr="00252570" w:rsidRDefault="007F50E8" w:rsidP="007F50E8">
      <w:pPr>
        <w:rPr>
          <w:sz w:val="24"/>
          <w:szCs w:val="24"/>
        </w:rPr>
      </w:pPr>
    </w:p>
    <w:p w14:paraId="0ED6E130" w14:textId="5A69E262" w:rsidR="007F50E8" w:rsidRPr="00252570" w:rsidRDefault="007F50E8" w:rsidP="007F50E8">
      <w:pPr>
        <w:rPr>
          <w:sz w:val="24"/>
          <w:szCs w:val="24"/>
        </w:rPr>
      </w:pPr>
      <w:r w:rsidRPr="00252570">
        <w:rPr>
          <w:sz w:val="24"/>
          <w:szCs w:val="24"/>
        </w:rPr>
        <w:t xml:space="preserve">Data: </w:t>
      </w:r>
    </w:p>
    <w:p w14:paraId="68606994" w14:textId="77777777" w:rsidR="007F50E8" w:rsidRPr="00252570" w:rsidRDefault="007F50E8" w:rsidP="007F50E8">
      <w:pPr>
        <w:rPr>
          <w:sz w:val="24"/>
          <w:szCs w:val="24"/>
        </w:rPr>
      </w:pPr>
    </w:p>
    <w:p w14:paraId="243586FA" w14:textId="6489A2F6" w:rsidR="00B62754" w:rsidRPr="00252570" w:rsidRDefault="007F50E8" w:rsidP="007F50E8">
      <w:pPr>
        <w:rPr>
          <w:sz w:val="24"/>
          <w:szCs w:val="24"/>
        </w:rPr>
      </w:pPr>
      <w:proofErr w:type="spellStart"/>
      <w:r w:rsidRPr="00252570">
        <w:rPr>
          <w:sz w:val="24"/>
          <w:szCs w:val="24"/>
        </w:rPr>
        <w:t>Semnătura</w:t>
      </w:r>
      <w:proofErr w:type="spellEnd"/>
      <w:r w:rsidRPr="00252570">
        <w:rPr>
          <w:sz w:val="24"/>
          <w:szCs w:val="24"/>
        </w:rPr>
        <w:t>:</w:t>
      </w:r>
    </w:p>
    <w:p w14:paraId="43325EE2" w14:textId="77777777" w:rsidR="006F0CAA" w:rsidRPr="00252570" w:rsidRDefault="006F0CAA" w:rsidP="007F50E8">
      <w:pPr>
        <w:rPr>
          <w:sz w:val="24"/>
          <w:szCs w:val="24"/>
        </w:rPr>
      </w:pPr>
    </w:p>
    <w:p w14:paraId="61CBE2C2" w14:textId="77777777" w:rsidR="009040CB" w:rsidRPr="00252570" w:rsidRDefault="009040CB" w:rsidP="009040CB">
      <w:pPr>
        <w:rPr>
          <w:sz w:val="24"/>
          <w:szCs w:val="24"/>
        </w:rPr>
      </w:pPr>
    </w:p>
    <w:p w14:paraId="21CB2643" w14:textId="77777777" w:rsidR="009040CB" w:rsidRDefault="009040CB" w:rsidP="009040CB">
      <w:pPr>
        <w:rPr>
          <w:sz w:val="24"/>
          <w:szCs w:val="24"/>
        </w:rPr>
      </w:pPr>
    </w:p>
    <w:p w14:paraId="303C8066" w14:textId="77777777" w:rsidR="009040CB" w:rsidRDefault="009040CB" w:rsidP="009040CB">
      <w:pPr>
        <w:rPr>
          <w:sz w:val="24"/>
          <w:szCs w:val="24"/>
        </w:rPr>
      </w:pPr>
    </w:p>
    <w:p w14:paraId="447D4682" w14:textId="09878D18" w:rsidR="009040CB" w:rsidRDefault="009040CB" w:rsidP="009040CB">
      <w:pPr>
        <w:rPr>
          <w:sz w:val="24"/>
          <w:szCs w:val="24"/>
        </w:rPr>
      </w:pPr>
      <w:r>
        <w:rPr>
          <w:sz w:val="24"/>
          <w:szCs w:val="24"/>
        </w:rPr>
        <w:t>Decan,</w:t>
      </w:r>
    </w:p>
    <w:p w14:paraId="1506D068" w14:textId="3CCE0162" w:rsidR="009040CB" w:rsidRPr="007F50E8" w:rsidRDefault="009040CB" w:rsidP="009040CB">
      <w:pPr>
        <w:rPr>
          <w:sz w:val="24"/>
          <w:szCs w:val="24"/>
        </w:rPr>
      </w:pPr>
      <w:r>
        <w:rPr>
          <w:sz w:val="24"/>
          <w:szCs w:val="24"/>
        </w:rPr>
        <w:t>Lect</w:t>
      </w:r>
      <w:r w:rsidR="007E7A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univ.</w:t>
      </w:r>
      <w:proofErr w:type="gramStart"/>
      <w:r>
        <w:rPr>
          <w:sz w:val="24"/>
          <w:szCs w:val="24"/>
        </w:rPr>
        <w:t>dr.Anca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Simionca</w:t>
      </w:r>
      <w:proofErr w:type="spellEnd"/>
    </w:p>
    <w:p w14:paraId="7F422CD7" w14:textId="77777777" w:rsidR="006F0CAA" w:rsidRDefault="006F0CAA" w:rsidP="007F50E8">
      <w:pPr>
        <w:rPr>
          <w:sz w:val="24"/>
          <w:szCs w:val="24"/>
        </w:rPr>
      </w:pPr>
    </w:p>
    <w:p w14:paraId="47A02AF7" w14:textId="77777777" w:rsidR="006F0CAA" w:rsidRDefault="006F0CAA" w:rsidP="007F50E8">
      <w:pPr>
        <w:rPr>
          <w:sz w:val="24"/>
          <w:szCs w:val="24"/>
        </w:rPr>
      </w:pPr>
    </w:p>
    <w:p w14:paraId="37D0732F" w14:textId="48AC5F2F" w:rsidR="006F0CAA" w:rsidRDefault="009040CB" w:rsidP="007F50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Administrator </w:t>
      </w:r>
      <w:proofErr w:type="spellStart"/>
      <w:r>
        <w:rPr>
          <w:sz w:val="24"/>
          <w:szCs w:val="24"/>
        </w:rPr>
        <w:t>sef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facultate</w:t>
      </w:r>
      <w:proofErr w:type="spellEnd"/>
      <w:r>
        <w:rPr>
          <w:sz w:val="24"/>
          <w:szCs w:val="24"/>
        </w:rPr>
        <w:t>,</w:t>
      </w:r>
    </w:p>
    <w:p w14:paraId="57AB9D92" w14:textId="3A6DD0F2" w:rsidR="009040CB" w:rsidRDefault="009040CB" w:rsidP="007F50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Salagean</w:t>
      </w:r>
      <w:proofErr w:type="spellEnd"/>
      <w:r>
        <w:rPr>
          <w:sz w:val="24"/>
          <w:szCs w:val="24"/>
        </w:rPr>
        <w:t xml:space="preserve"> Andreea</w:t>
      </w:r>
    </w:p>
    <w:sectPr w:rsidR="009040CB" w:rsidSect="00184EE6">
      <w:headerReference w:type="default" r:id="rId8"/>
      <w:pgSz w:w="11906" w:h="16838" w:code="9"/>
      <w:pgMar w:top="1872" w:right="1440" w:bottom="1008" w:left="1440" w:header="720" w:footer="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1538" w14:textId="77777777" w:rsidR="009C4AD3" w:rsidRDefault="009C4AD3" w:rsidP="00195919">
      <w:r>
        <w:separator/>
      </w:r>
    </w:p>
  </w:endnote>
  <w:endnote w:type="continuationSeparator" w:id="0">
    <w:p w14:paraId="16D50624" w14:textId="77777777" w:rsidR="009C4AD3" w:rsidRDefault="009C4AD3" w:rsidP="0019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0FB1" w14:textId="77777777" w:rsidR="009C4AD3" w:rsidRDefault="009C4AD3" w:rsidP="00195919">
      <w:r>
        <w:separator/>
      </w:r>
    </w:p>
  </w:footnote>
  <w:footnote w:type="continuationSeparator" w:id="0">
    <w:p w14:paraId="6095A1A1" w14:textId="77777777" w:rsidR="009C4AD3" w:rsidRDefault="009C4AD3" w:rsidP="0019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4587"/>
    </w:tblGrid>
    <w:tr w:rsidR="00B96DFD" w14:paraId="55189344" w14:textId="77777777" w:rsidTr="00973ABA">
      <w:trPr>
        <w:trHeight w:val="1970"/>
      </w:trPr>
      <w:tc>
        <w:tcPr>
          <w:tcW w:w="4593" w:type="dxa"/>
        </w:tcPr>
        <w:p w14:paraId="766BCC38" w14:textId="77777777" w:rsidR="00B96DFD" w:rsidRDefault="00B96DFD" w:rsidP="00A40C8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CF6E3A" wp14:editId="3CC49537">
                <wp:simplePos x="0" y="0"/>
                <wp:positionH relativeFrom="column">
                  <wp:posOffset>-61405</wp:posOffset>
                </wp:positionH>
                <wp:positionV relativeFrom="page">
                  <wp:posOffset>26670</wp:posOffset>
                </wp:positionV>
                <wp:extent cx="1720850" cy="510540"/>
                <wp:effectExtent l="0" t="0" r="0" b="3810"/>
                <wp:wrapThrough wrapText="bothSides">
                  <wp:wrapPolygon edited="0">
                    <wp:start x="1196" y="0"/>
                    <wp:lineTo x="0" y="2418"/>
                    <wp:lineTo x="0" y="18537"/>
                    <wp:lineTo x="2630" y="20955"/>
                    <wp:lineTo x="7891" y="20955"/>
                    <wp:lineTo x="20803" y="20955"/>
                    <wp:lineTo x="21281" y="13701"/>
                    <wp:lineTo x="21281" y="0"/>
                    <wp:lineTo x="4782" y="0"/>
                    <wp:lineTo x="1196" y="0"/>
                  </wp:wrapPolygon>
                </wp:wrapThrough>
                <wp:docPr id="40" name="I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in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87" w:type="dxa"/>
        </w:tcPr>
        <w:p w14:paraId="2086893D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B-</w:t>
          </w:r>
          <w:proofErr w:type="spellStart"/>
          <w:r w:rsidRPr="00B96DFD">
            <w:rPr>
              <w:rFonts w:ascii="Source Sans Pro SemiBold" w:hAnsi="Source Sans Pro SemiBold"/>
              <w:sz w:val="16"/>
              <w:szCs w:val="16"/>
            </w:rPr>
            <w:t>dul</w:t>
          </w:r>
          <w:proofErr w:type="spellEnd"/>
          <w:r w:rsidRPr="00B96DFD">
            <w:rPr>
              <w:rFonts w:ascii="Source Sans Pro SemiBold" w:hAnsi="Source Sans Pro SemiBold"/>
              <w:sz w:val="16"/>
              <w:szCs w:val="16"/>
            </w:rPr>
            <w:t xml:space="preserve"> 21 Dec. 1989 nr. 128</w:t>
          </w:r>
        </w:p>
        <w:p w14:paraId="644BBD9A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Cluj-Napoca 400604</w:t>
          </w:r>
        </w:p>
        <w:p w14:paraId="48B5B1FC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7D79DFBE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47897C00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+40-246-42.46.74</w:t>
          </w:r>
        </w:p>
        <w:p w14:paraId="0066EF22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+40-264-41.99.58</w:t>
          </w:r>
        </w:p>
        <w:p w14:paraId="07F0AABF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36D30821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58EB9851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secretariat.socasis@ubbcluj.ro</w:t>
          </w:r>
        </w:p>
        <w:p w14:paraId="613F5123" w14:textId="77777777" w:rsidR="00B96DFD" w:rsidRPr="00B96DFD" w:rsidRDefault="00B96DFD" w:rsidP="00B96DFD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socasis.ubbcluj.ro</w:t>
          </w:r>
        </w:p>
      </w:tc>
    </w:tr>
  </w:tbl>
  <w:p w14:paraId="2AD67298" w14:textId="77777777" w:rsidR="00A40C87" w:rsidRPr="00A40C87" w:rsidRDefault="00A40C87" w:rsidP="00272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B9E"/>
    <w:multiLevelType w:val="multilevel"/>
    <w:tmpl w:val="203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44914"/>
    <w:multiLevelType w:val="multilevel"/>
    <w:tmpl w:val="9634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24CD4"/>
    <w:multiLevelType w:val="hybridMultilevel"/>
    <w:tmpl w:val="D61200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657"/>
    <w:multiLevelType w:val="hybridMultilevel"/>
    <w:tmpl w:val="48F69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4D67E9"/>
    <w:multiLevelType w:val="multilevel"/>
    <w:tmpl w:val="5562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659967">
    <w:abstractNumId w:val="3"/>
  </w:num>
  <w:num w:numId="2" w16cid:durableId="1163199839">
    <w:abstractNumId w:val="0"/>
  </w:num>
  <w:num w:numId="3" w16cid:durableId="92171350">
    <w:abstractNumId w:val="2"/>
  </w:num>
  <w:num w:numId="4" w16cid:durableId="644965357">
    <w:abstractNumId w:val="1"/>
  </w:num>
  <w:num w:numId="5" w16cid:durableId="158691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578"/>
    <w:rsid w:val="0002149F"/>
    <w:rsid w:val="00063919"/>
    <w:rsid w:val="000715B1"/>
    <w:rsid w:val="000824D0"/>
    <w:rsid w:val="000868A3"/>
    <w:rsid w:val="00090C6E"/>
    <w:rsid w:val="00091318"/>
    <w:rsid w:val="000B014E"/>
    <w:rsid w:val="000B59FB"/>
    <w:rsid w:val="000E6D4E"/>
    <w:rsid w:val="00102E27"/>
    <w:rsid w:val="00144512"/>
    <w:rsid w:val="00144D79"/>
    <w:rsid w:val="00177D15"/>
    <w:rsid w:val="0018442B"/>
    <w:rsid w:val="00184EE6"/>
    <w:rsid w:val="00186BE4"/>
    <w:rsid w:val="001875FB"/>
    <w:rsid w:val="0019524F"/>
    <w:rsid w:val="00195919"/>
    <w:rsid w:val="001A3287"/>
    <w:rsid w:val="001A5D22"/>
    <w:rsid w:val="001B29F9"/>
    <w:rsid w:val="001C5712"/>
    <w:rsid w:val="001D5A15"/>
    <w:rsid w:val="001E3116"/>
    <w:rsid w:val="001E6108"/>
    <w:rsid w:val="00202D0D"/>
    <w:rsid w:val="00252117"/>
    <w:rsid w:val="00252570"/>
    <w:rsid w:val="00255A86"/>
    <w:rsid w:val="00272435"/>
    <w:rsid w:val="00275121"/>
    <w:rsid w:val="0027701F"/>
    <w:rsid w:val="00293129"/>
    <w:rsid w:val="0029699D"/>
    <w:rsid w:val="002B799E"/>
    <w:rsid w:val="002C650D"/>
    <w:rsid w:val="00302EF0"/>
    <w:rsid w:val="003040EB"/>
    <w:rsid w:val="00317068"/>
    <w:rsid w:val="003279B3"/>
    <w:rsid w:val="00350578"/>
    <w:rsid w:val="003717F4"/>
    <w:rsid w:val="003813AB"/>
    <w:rsid w:val="003F2255"/>
    <w:rsid w:val="003F3F12"/>
    <w:rsid w:val="003F7820"/>
    <w:rsid w:val="003F7ADC"/>
    <w:rsid w:val="0043482E"/>
    <w:rsid w:val="004437F1"/>
    <w:rsid w:val="00451250"/>
    <w:rsid w:val="004632AB"/>
    <w:rsid w:val="00476CB2"/>
    <w:rsid w:val="004848FE"/>
    <w:rsid w:val="0049378A"/>
    <w:rsid w:val="0049702C"/>
    <w:rsid w:val="004A7A71"/>
    <w:rsid w:val="004B6B48"/>
    <w:rsid w:val="004C4494"/>
    <w:rsid w:val="004D78DC"/>
    <w:rsid w:val="0050584B"/>
    <w:rsid w:val="00520420"/>
    <w:rsid w:val="005255C8"/>
    <w:rsid w:val="005400EA"/>
    <w:rsid w:val="00541348"/>
    <w:rsid w:val="005508CA"/>
    <w:rsid w:val="0056176C"/>
    <w:rsid w:val="005877B2"/>
    <w:rsid w:val="00597476"/>
    <w:rsid w:val="005A2185"/>
    <w:rsid w:val="005A5A7F"/>
    <w:rsid w:val="005A7C07"/>
    <w:rsid w:val="005B4BCD"/>
    <w:rsid w:val="005B6AD8"/>
    <w:rsid w:val="005C162C"/>
    <w:rsid w:val="005C7BA2"/>
    <w:rsid w:val="005D13E9"/>
    <w:rsid w:val="005D7022"/>
    <w:rsid w:val="005E1D54"/>
    <w:rsid w:val="005F55D3"/>
    <w:rsid w:val="00613EF0"/>
    <w:rsid w:val="00614552"/>
    <w:rsid w:val="00614F05"/>
    <w:rsid w:val="00643DDC"/>
    <w:rsid w:val="00691B0B"/>
    <w:rsid w:val="006A02D1"/>
    <w:rsid w:val="006C7E1F"/>
    <w:rsid w:val="006E1C56"/>
    <w:rsid w:val="006F0CAA"/>
    <w:rsid w:val="00717165"/>
    <w:rsid w:val="0073366F"/>
    <w:rsid w:val="00741237"/>
    <w:rsid w:val="007601A8"/>
    <w:rsid w:val="007667FD"/>
    <w:rsid w:val="007814A9"/>
    <w:rsid w:val="00793885"/>
    <w:rsid w:val="007A4BAB"/>
    <w:rsid w:val="007C3720"/>
    <w:rsid w:val="007D06CA"/>
    <w:rsid w:val="007E7AD4"/>
    <w:rsid w:val="007F2176"/>
    <w:rsid w:val="007F50E8"/>
    <w:rsid w:val="00806072"/>
    <w:rsid w:val="00813740"/>
    <w:rsid w:val="0082454A"/>
    <w:rsid w:val="008348E7"/>
    <w:rsid w:val="008515DA"/>
    <w:rsid w:val="00851C4E"/>
    <w:rsid w:val="008644CD"/>
    <w:rsid w:val="00877B79"/>
    <w:rsid w:val="008A0369"/>
    <w:rsid w:val="008A7DC3"/>
    <w:rsid w:val="008B71EA"/>
    <w:rsid w:val="008D3853"/>
    <w:rsid w:val="008E1BDD"/>
    <w:rsid w:val="008F1226"/>
    <w:rsid w:val="009040CB"/>
    <w:rsid w:val="00906776"/>
    <w:rsid w:val="00921AC5"/>
    <w:rsid w:val="00944B59"/>
    <w:rsid w:val="0095602F"/>
    <w:rsid w:val="00973ABA"/>
    <w:rsid w:val="0097721E"/>
    <w:rsid w:val="00985E96"/>
    <w:rsid w:val="009925E3"/>
    <w:rsid w:val="009C4AD3"/>
    <w:rsid w:val="009E4C56"/>
    <w:rsid w:val="00A30B13"/>
    <w:rsid w:val="00A40C87"/>
    <w:rsid w:val="00A46588"/>
    <w:rsid w:val="00A6592C"/>
    <w:rsid w:val="00A7484F"/>
    <w:rsid w:val="00A83D30"/>
    <w:rsid w:val="00AA63F7"/>
    <w:rsid w:val="00AB374B"/>
    <w:rsid w:val="00AF6FA1"/>
    <w:rsid w:val="00B00865"/>
    <w:rsid w:val="00B063E5"/>
    <w:rsid w:val="00B07BA5"/>
    <w:rsid w:val="00B619C0"/>
    <w:rsid w:val="00B62754"/>
    <w:rsid w:val="00B90236"/>
    <w:rsid w:val="00B96DFD"/>
    <w:rsid w:val="00BD2AB5"/>
    <w:rsid w:val="00BF4FED"/>
    <w:rsid w:val="00C10438"/>
    <w:rsid w:val="00C13990"/>
    <w:rsid w:val="00C33EE5"/>
    <w:rsid w:val="00C724FE"/>
    <w:rsid w:val="00C8727D"/>
    <w:rsid w:val="00C911D7"/>
    <w:rsid w:val="00CD187F"/>
    <w:rsid w:val="00CE3DF2"/>
    <w:rsid w:val="00CF2351"/>
    <w:rsid w:val="00D14652"/>
    <w:rsid w:val="00D1580F"/>
    <w:rsid w:val="00D40A50"/>
    <w:rsid w:val="00D425BF"/>
    <w:rsid w:val="00D551EF"/>
    <w:rsid w:val="00D67859"/>
    <w:rsid w:val="00D75584"/>
    <w:rsid w:val="00DB58DA"/>
    <w:rsid w:val="00DC1AB8"/>
    <w:rsid w:val="00DC1D3E"/>
    <w:rsid w:val="00DC2943"/>
    <w:rsid w:val="00DC78ED"/>
    <w:rsid w:val="00DD3584"/>
    <w:rsid w:val="00DD3A65"/>
    <w:rsid w:val="00DD60AF"/>
    <w:rsid w:val="00E22766"/>
    <w:rsid w:val="00E50BFA"/>
    <w:rsid w:val="00E55122"/>
    <w:rsid w:val="00E650D8"/>
    <w:rsid w:val="00E70D4F"/>
    <w:rsid w:val="00E81D34"/>
    <w:rsid w:val="00E8413C"/>
    <w:rsid w:val="00EA62AF"/>
    <w:rsid w:val="00EA6A4A"/>
    <w:rsid w:val="00EC48B8"/>
    <w:rsid w:val="00EE13D0"/>
    <w:rsid w:val="00EE150A"/>
    <w:rsid w:val="00EE5FB0"/>
    <w:rsid w:val="00EE6420"/>
    <w:rsid w:val="00EF0241"/>
    <w:rsid w:val="00F0406E"/>
    <w:rsid w:val="00F205F1"/>
    <w:rsid w:val="00F92FD7"/>
    <w:rsid w:val="00FB4B12"/>
    <w:rsid w:val="00FB68DF"/>
    <w:rsid w:val="00FC1B86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A0EE"/>
  <w15:docId w15:val="{8E255BB5-C9C2-47AB-828E-4B49820D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9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95919"/>
  </w:style>
  <w:style w:type="paragraph" w:styleId="Footer">
    <w:name w:val="footer"/>
    <w:basedOn w:val="Normal"/>
    <w:link w:val="FooterChar"/>
    <w:uiPriority w:val="99"/>
    <w:unhideWhenUsed/>
    <w:rsid w:val="0019591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5919"/>
  </w:style>
  <w:style w:type="character" w:styleId="Hyperlink">
    <w:name w:val="Hyperlink"/>
    <w:basedOn w:val="DefaultParagraphFont"/>
    <w:uiPriority w:val="99"/>
    <w:unhideWhenUsed/>
    <w:rsid w:val="001C57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7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571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emp1_wetransfer-487517.zip\scrisori%20oficiale%20romana\Scrisoare%20oficiala_logo%20facultate_date%20contact%20in%20antet_romana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60F6-26D5-428D-839E-00B09B86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Scrisoare oficiala_logo facultate_date contact in antet_romana.dotx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ANDREEA-COSMINA SALAGEAN</cp:lastModifiedBy>
  <cp:revision>8</cp:revision>
  <cp:lastPrinted>2023-11-24T12:00:00Z</cp:lastPrinted>
  <dcterms:created xsi:type="dcterms:W3CDTF">2024-07-25T07:21:00Z</dcterms:created>
  <dcterms:modified xsi:type="dcterms:W3CDTF">2024-07-25T10:36:00Z</dcterms:modified>
</cp:coreProperties>
</file>