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0A89" w14:textId="37A5622D" w:rsidR="006F0CAA" w:rsidRDefault="006F0CAA" w:rsidP="006F0CAA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Nr.inregistrare</w:t>
      </w:r>
      <w:proofErr w:type="spellEnd"/>
      <w:r>
        <w:rPr>
          <w:sz w:val="24"/>
          <w:szCs w:val="24"/>
        </w:rPr>
        <w:t>…..</w:t>
      </w:r>
      <w:proofErr w:type="gramEnd"/>
    </w:p>
    <w:p w14:paraId="47719C48" w14:textId="77777777" w:rsidR="006F0CAA" w:rsidRDefault="006F0CAA" w:rsidP="007F50E8">
      <w:pPr>
        <w:jc w:val="center"/>
        <w:rPr>
          <w:sz w:val="24"/>
          <w:szCs w:val="24"/>
        </w:rPr>
      </w:pPr>
    </w:p>
    <w:p w14:paraId="49DE3A12" w14:textId="3A180B2D" w:rsidR="007F50E8" w:rsidRDefault="007F50E8" w:rsidP="007F50E8">
      <w:pPr>
        <w:jc w:val="center"/>
        <w:rPr>
          <w:sz w:val="24"/>
          <w:szCs w:val="24"/>
        </w:rPr>
      </w:pPr>
      <w:proofErr w:type="spellStart"/>
      <w:r w:rsidRPr="007F50E8"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>,</w:t>
      </w:r>
    </w:p>
    <w:p w14:paraId="76A295F1" w14:textId="77777777" w:rsidR="007F50E8" w:rsidRPr="007F50E8" w:rsidRDefault="007F50E8" w:rsidP="007F50E8">
      <w:pPr>
        <w:jc w:val="center"/>
        <w:rPr>
          <w:sz w:val="24"/>
          <w:szCs w:val="24"/>
        </w:rPr>
      </w:pPr>
    </w:p>
    <w:p w14:paraId="6DF38298" w14:textId="48A7A65F" w:rsidR="007F50E8" w:rsidRDefault="007F50E8" w:rsidP="007F50E8">
      <w:pPr>
        <w:jc w:val="center"/>
        <w:rPr>
          <w:sz w:val="24"/>
          <w:szCs w:val="24"/>
        </w:rPr>
      </w:pPr>
      <w:proofErr w:type="spellStart"/>
      <w:r w:rsidRPr="007F50E8">
        <w:rPr>
          <w:sz w:val="24"/>
          <w:szCs w:val="24"/>
        </w:rPr>
        <w:t>Decanatul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Facultății</w:t>
      </w:r>
      <w:proofErr w:type="spellEnd"/>
      <w:r w:rsidRPr="007F50E8">
        <w:rPr>
          <w:sz w:val="24"/>
          <w:szCs w:val="24"/>
        </w:rPr>
        <w:t xml:space="preserve"> de </w:t>
      </w:r>
      <w:proofErr w:type="spellStart"/>
      <w:r w:rsidRPr="007F50E8">
        <w:rPr>
          <w:sz w:val="24"/>
          <w:szCs w:val="24"/>
        </w:rPr>
        <w:t>S</w:t>
      </w:r>
      <w:r>
        <w:rPr>
          <w:sz w:val="24"/>
          <w:szCs w:val="24"/>
        </w:rPr>
        <w:t>ociologie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Asistenta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Sociala</w:t>
      </w:r>
      <w:proofErr w:type="spellEnd"/>
    </w:p>
    <w:p w14:paraId="0D3C7148" w14:textId="77777777" w:rsidR="007F50E8" w:rsidRDefault="007F50E8" w:rsidP="007F50E8">
      <w:pPr>
        <w:jc w:val="center"/>
        <w:rPr>
          <w:sz w:val="24"/>
          <w:szCs w:val="24"/>
        </w:rPr>
      </w:pPr>
    </w:p>
    <w:p w14:paraId="4505B907" w14:textId="77777777" w:rsidR="007F50E8" w:rsidRDefault="007F50E8" w:rsidP="007F50E8">
      <w:pPr>
        <w:jc w:val="center"/>
        <w:rPr>
          <w:sz w:val="24"/>
          <w:szCs w:val="24"/>
        </w:rPr>
      </w:pPr>
    </w:p>
    <w:p w14:paraId="31E5F4E9" w14:textId="77777777" w:rsidR="007F50E8" w:rsidRPr="007F50E8" w:rsidRDefault="007F50E8" w:rsidP="007F50E8">
      <w:pPr>
        <w:rPr>
          <w:sz w:val="24"/>
          <w:szCs w:val="24"/>
        </w:rPr>
      </w:pPr>
    </w:p>
    <w:p w14:paraId="5DF15381" w14:textId="489CEDA1" w:rsidR="007F50E8" w:rsidRPr="007F50E8" w:rsidRDefault="007F50E8" w:rsidP="007F50E8">
      <w:pPr>
        <w:rPr>
          <w:sz w:val="24"/>
          <w:szCs w:val="24"/>
        </w:rPr>
      </w:pPr>
      <w:r w:rsidRPr="007F50E8">
        <w:rPr>
          <w:sz w:val="24"/>
          <w:szCs w:val="24"/>
        </w:rPr>
        <w:t xml:space="preserve">         </w:t>
      </w:r>
      <w:proofErr w:type="spellStart"/>
      <w:r w:rsidRPr="007F50E8">
        <w:rPr>
          <w:sz w:val="24"/>
          <w:szCs w:val="24"/>
        </w:rPr>
        <w:t>Subsemnatul</w:t>
      </w:r>
      <w:proofErr w:type="spellEnd"/>
      <w:r w:rsidRPr="007F50E8">
        <w:rPr>
          <w:sz w:val="24"/>
          <w:szCs w:val="24"/>
        </w:rPr>
        <w:t xml:space="preserve">/a________________________________________,  </w:t>
      </w:r>
      <w:proofErr w:type="spellStart"/>
      <w:r w:rsidRPr="007F50E8">
        <w:rPr>
          <w:sz w:val="24"/>
          <w:szCs w:val="24"/>
        </w:rPr>
        <w:t>înmatriculat</w:t>
      </w:r>
      <w:proofErr w:type="spellEnd"/>
      <w:r w:rsidRPr="007F50E8">
        <w:rPr>
          <w:sz w:val="24"/>
          <w:szCs w:val="24"/>
        </w:rPr>
        <w:t xml:space="preserve"> (ă) la </w:t>
      </w:r>
      <w:proofErr w:type="spellStart"/>
      <w:r w:rsidRPr="007F50E8">
        <w:rPr>
          <w:sz w:val="24"/>
          <w:szCs w:val="24"/>
        </w:rPr>
        <w:t>Facultatea</w:t>
      </w:r>
      <w:proofErr w:type="spellEnd"/>
      <w:r w:rsidRPr="007F50E8">
        <w:rPr>
          <w:sz w:val="24"/>
          <w:szCs w:val="24"/>
        </w:rPr>
        <w:t xml:space="preserve"> de </w:t>
      </w:r>
      <w:proofErr w:type="spellStart"/>
      <w:r w:rsidRPr="007F50E8">
        <w:rPr>
          <w:sz w:val="24"/>
          <w:szCs w:val="24"/>
        </w:rPr>
        <w:t>S</w:t>
      </w:r>
      <w:r>
        <w:rPr>
          <w:sz w:val="24"/>
          <w:szCs w:val="24"/>
        </w:rPr>
        <w:t>ociologie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Asistenta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Sociala</w:t>
      </w:r>
      <w:proofErr w:type="spellEnd"/>
      <w:r>
        <w:rPr>
          <w:sz w:val="24"/>
          <w:szCs w:val="24"/>
        </w:rPr>
        <w:t xml:space="preserve"> </w:t>
      </w:r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identificat</w:t>
      </w:r>
      <w:proofErr w:type="spellEnd"/>
      <w:r w:rsidRPr="007F50E8">
        <w:rPr>
          <w:sz w:val="24"/>
          <w:szCs w:val="24"/>
        </w:rPr>
        <w:t xml:space="preserve">/ă cu  CNP ________________________________________ </w:t>
      </w:r>
      <w:proofErr w:type="spellStart"/>
      <w:r w:rsidRPr="007F50E8">
        <w:rPr>
          <w:sz w:val="24"/>
          <w:szCs w:val="24"/>
        </w:rPr>
        <w:t>programul</w:t>
      </w:r>
      <w:proofErr w:type="spellEnd"/>
      <w:r w:rsidRPr="007F50E8">
        <w:rPr>
          <w:sz w:val="24"/>
          <w:szCs w:val="24"/>
        </w:rPr>
        <w:t xml:space="preserve"> de </w:t>
      </w:r>
      <w:proofErr w:type="spellStart"/>
      <w:r w:rsidRPr="007F50E8">
        <w:rPr>
          <w:sz w:val="24"/>
          <w:szCs w:val="24"/>
        </w:rPr>
        <w:t>studii</w:t>
      </w:r>
      <w:proofErr w:type="spellEnd"/>
      <w:r w:rsidRPr="007F50E8">
        <w:rPr>
          <w:sz w:val="24"/>
          <w:szCs w:val="24"/>
        </w:rPr>
        <w:t xml:space="preserve"> _____________________________, forma de </w:t>
      </w:r>
      <w:proofErr w:type="spellStart"/>
      <w:r w:rsidRPr="007F50E8">
        <w:rPr>
          <w:sz w:val="24"/>
          <w:szCs w:val="24"/>
        </w:rPr>
        <w:t>învățământ</w:t>
      </w:r>
      <w:proofErr w:type="spellEnd"/>
      <w:r w:rsidRPr="007F50E8">
        <w:rPr>
          <w:sz w:val="24"/>
          <w:szCs w:val="24"/>
        </w:rPr>
        <w:t xml:space="preserve"> ZI </w:t>
      </w:r>
      <w:r w:rsidRPr="007F50E8">
        <w:rPr>
          <w:rFonts w:ascii="Segoe UI Symbol" w:hAnsi="Segoe UI Symbol" w:cs="Segoe UI Symbol"/>
          <w:sz w:val="24"/>
          <w:szCs w:val="24"/>
        </w:rPr>
        <w:t>☐</w:t>
      </w:r>
      <w:r w:rsidRPr="007F50E8">
        <w:rPr>
          <w:sz w:val="24"/>
          <w:szCs w:val="24"/>
        </w:rPr>
        <w:t xml:space="preserve"> / ID </w:t>
      </w:r>
      <w:r w:rsidRPr="007F50E8">
        <w:rPr>
          <w:rFonts w:ascii="Segoe UI Symbol" w:hAnsi="Segoe UI Symbol" w:cs="Segoe UI Symbol"/>
          <w:sz w:val="24"/>
          <w:szCs w:val="24"/>
        </w:rPr>
        <w:t>☐</w:t>
      </w:r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vă</w:t>
      </w:r>
      <w:proofErr w:type="spellEnd"/>
      <w:r w:rsidRPr="007F50E8">
        <w:rPr>
          <w:sz w:val="24"/>
          <w:szCs w:val="24"/>
        </w:rPr>
        <w:t xml:space="preserve"> rog </w:t>
      </w:r>
      <w:proofErr w:type="spellStart"/>
      <w:r w:rsidRPr="007F50E8">
        <w:rPr>
          <w:sz w:val="24"/>
          <w:szCs w:val="24"/>
        </w:rPr>
        <w:t>să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îmi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aprobați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restituirea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sumei</w:t>
      </w:r>
      <w:proofErr w:type="spellEnd"/>
      <w:r w:rsidRPr="007F50E8">
        <w:rPr>
          <w:sz w:val="24"/>
          <w:szCs w:val="24"/>
        </w:rPr>
        <w:t xml:space="preserve"> de _______ lei pe care am </w:t>
      </w:r>
      <w:proofErr w:type="spellStart"/>
      <w:r w:rsidRPr="007F50E8">
        <w:rPr>
          <w:sz w:val="24"/>
          <w:szCs w:val="24"/>
        </w:rPr>
        <w:t>achitat</w:t>
      </w:r>
      <w:proofErr w:type="spellEnd"/>
      <w:r w:rsidRPr="007F50E8">
        <w:rPr>
          <w:sz w:val="24"/>
          <w:szCs w:val="24"/>
        </w:rPr>
        <w:t xml:space="preserve">-o    din </w:t>
      </w:r>
      <w:proofErr w:type="spellStart"/>
      <w:r w:rsidRPr="007F50E8">
        <w:rPr>
          <w:sz w:val="24"/>
          <w:szCs w:val="24"/>
        </w:rPr>
        <w:t>următorul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motiv</w:t>
      </w:r>
      <w:proofErr w:type="spellEnd"/>
      <w:r w:rsidRPr="007F50E8">
        <w:rPr>
          <w:sz w:val="24"/>
          <w:szCs w:val="24"/>
        </w:rPr>
        <w:t xml:space="preserve"> ______________________________________________________________________________ ______________________________________________________________________________ </w:t>
      </w:r>
    </w:p>
    <w:p w14:paraId="0E1D52EF" w14:textId="55BE002A" w:rsidR="007F50E8" w:rsidRDefault="007F50E8" w:rsidP="007F50E8">
      <w:pPr>
        <w:rPr>
          <w:sz w:val="24"/>
          <w:szCs w:val="24"/>
        </w:rPr>
      </w:pPr>
      <w:r w:rsidRPr="007F50E8">
        <w:rPr>
          <w:sz w:val="24"/>
          <w:szCs w:val="24"/>
        </w:rPr>
        <w:t xml:space="preserve">               Menționez </w:t>
      </w:r>
      <w:proofErr w:type="spellStart"/>
      <w:r w:rsidRPr="007F50E8">
        <w:rPr>
          <w:sz w:val="24"/>
          <w:szCs w:val="24"/>
        </w:rPr>
        <w:t>că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suma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restituită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doresc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să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îmi</w:t>
      </w:r>
      <w:proofErr w:type="spellEnd"/>
      <w:r w:rsidRPr="007F50E8">
        <w:rPr>
          <w:sz w:val="24"/>
          <w:szCs w:val="24"/>
        </w:rPr>
        <w:t xml:space="preserve"> fie </w:t>
      </w:r>
      <w:proofErr w:type="spellStart"/>
      <w:r w:rsidRPr="007F50E8">
        <w:rPr>
          <w:sz w:val="24"/>
          <w:szCs w:val="24"/>
        </w:rPr>
        <w:t>virată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în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contul</w:t>
      </w:r>
      <w:proofErr w:type="spellEnd"/>
      <w:r w:rsidRPr="007F50E8">
        <w:rPr>
          <w:sz w:val="24"/>
          <w:szCs w:val="24"/>
        </w:rPr>
        <w:t xml:space="preserve"> IBAN______________________________________________________________________</w:t>
      </w:r>
      <w:r>
        <w:rPr>
          <w:sz w:val="24"/>
          <w:szCs w:val="24"/>
        </w:rPr>
        <w:t>d</w:t>
      </w:r>
      <w:r w:rsidRPr="007F50E8">
        <w:rPr>
          <w:sz w:val="24"/>
          <w:szCs w:val="24"/>
        </w:rPr>
        <w:t xml:space="preserve">eschis la Banca__________________________, </w:t>
      </w:r>
      <w:proofErr w:type="spellStart"/>
      <w:r w:rsidRPr="007F50E8">
        <w:rPr>
          <w:sz w:val="24"/>
          <w:szCs w:val="24"/>
        </w:rPr>
        <w:t>cont</w:t>
      </w:r>
      <w:proofErr w:type="spellEnd"/>
      <w:r w:rsidRPr="007F50E8">
        <w:rPr>
          <w:sz w:val="24"/>
          <w:szCs w:val="24"/>
        </w:rPr>
        <w:t xml:space="preserve"> personal al </w:t>
      </w:r>
      <w:proofErr w:type="spellStart"/>
      <w:r w:rsidRPr="007F50E8">
        <w:rPr>
          <w:sz w:val="24"/>
          <w:szCs w:val="24"/>
        </w:rPr>
        <w:t>subsemnatului</w:t>
      </w:r>
      <w:proofErr w:type="spellEnd"/>
      <w:r w:rsidRPr="007F50E8">
        <w:rPr>
          <w:sz w:val="24"/>
          <w:szCs w:val="24"/>
        </w:rPr>
        <w:t xml:space="preserve">/ </w:t>
      </w:r>
      <w:proofErr w:type="spellStart"/>
      <w:r w:rsidRPr="007F50E8">
        <w:rPr>
          <w:sz w:val="24"/>
          <w:szCs w:val="24"/>
        </w:rPr>
        <w:t>părintelui</w:t>
      </w:r>
      <w:proofErr w:type="spellEnd"/>
      <w:r w:rsidRPr="007F50E8">
        <w:rPr>
          <w:sz w:val="24"/>
          <w:szCs w:val="24"/>
        </w:rPr>
        <w:t xml:space="preserve">/ </w:t>
      </w:r>
      <w:proofErr w:type="spellStart"/>
      <w:r w:rsidRPr="007F50E8">
        <w:rPr>
          <w:sz w:val="24"/>
          <w:szCs w:val="24"/>
        </w:rPr>
        <w:t>altă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persoană</w:t>
      </w:r>
      <w:proofErr w:type="spellEnd"/>
      <w:r w:rsidRPr="007F50E8">
        <w:rPr>
          <w:sz w:val="24"/>
          <w:szCs w:val="24"/>
        </w:rPr>
        <w:t xml:space="preserve">. </w:t>
      </w:r>
    </w:p>
    <w:p w14:paraId="2599D1C7" w14:textId="77777777" w:rsidR="007F50E8" w:rsidRDefault="007F50E8" w:rsidP="007F50E8">
      <w:pPr>
        <w:rPr>
          <w:sz w:val="24"/>
          <w:szCs w:val="24"/>
        </w:rPr>
      </w:pPr>
    </w:p>
    <w:p w14:paraId="4E35F82F" w14:textId="77777777" w:rsidR="007F50E8" w:rsidRPr="007F50E8" w:rsidRDefault="007F50E8" w:rsidP="007F50E8">
      <w:pPr>
        <w:rPr>
          <w:sz w:val="24"/>
          <w:szCs w:val="24"/>
        </w:rPr>
      </w:pPr>
    </w:p>
    <w:p w14:paraId="160350DA" w14:textId="77777777" w:rsidR="007F50E8" w:rsidRDefault="007F50E8" w:rsidP="007F50E8">
      <w:pPr>
        <w:rPr>
          <w:sz w:val="24"/>
          <w:szCs w:val="24"/>
        </w:rPr>
      </w:pPr>
      <w:r w:rsidRPr="007F50E8">
        <w:rPr>
          <w:sz w:val="24"/>
          <w:szCs w:val="24"/>
        </w:rPr>
        <w:t xml:space="preserve">              </w:t>
      </w:r>
      <w:proofErr w:type="spellStart"/>
      <w:r w:rsidRPr="007F50E8">
        <w:rPr>
          <w:sz w:val="24"/>
          <w:szCs w:val="24"/>
        </w:rPr>
        <w:t>Anexez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următoarele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documente</w:t>
      </w:r>
      <w:proofErr w:type="spellEnd"/>
      <w:r w:rsidRPr="007F50E8">
        <w:rPr>
          <w:sz w:val="24"/>
          <w:szCs w:val="24"/>
        </w:rPr>
        <w:t xml:space="preserve">: </w:t>
      </w:r>
    </w:p>
    <w:p w14:paraId="64BEB311" w14:textId="77777777" w:rsidR="007F50E8" w:rsidRDefault="007F50E8" w:rsidP="007F50E8">
      <w:pPr>
        <w:rPr>
          <w:sz w:val="24"/>
          <w:szCs w:val="24"/>
        </w:rPr>
      </w:pPr>
    </w:p>
    <w:p w14:paraId="2AE17629" w14:textId="77777777" w:rsidR="007F50E8" w:rsidRPr="007F50E8" w:rsidRDefault="007F50E8" w:rsidP="007F50E8">
      <w:pPr>
        <w:rPr>
          <w:sz w:val="24"/>
          <w:szCs w:val="24"/>
        </w:rPr>
      </w:pPr>
    </w:p>
    <w:p w14:paraId="18416D40" w14:textId="77777777" w:rsidR="007F50E8" w:rsidRPr="007F50E8" w:rsidRDefault="007F50E8" w:rsidP="007F50E8">
      <w:pPr>
        <w:rPr>
          <w:sz w:val="24"/>
          <w:szCs w:val="24"/>
        </w:rPr>
      </w:pPr>
      <w:r w:rsidRPr="007F50E8">
        <w:rPr>
          <w:sz w:val="24"/>
          <w:szCs w:val="24"/>
        </w:rPr>
        <w:t xml:space="preserve">1. </w:t>
      </w:r>
      <w:proofErr w:type="spellStart"/>
      <w:r w:rsidRPr="007F50E8">
        <w:rPr>
          <w:sz w:val="24"/>
          <w:szCs w:val="24"/>
        </w:rPr>
        <w:t>Dovada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plății</w:t>
      </w:r>
      <w:proofErr w:type="spellEnd"/>
      <w:r w:rsidRPr="007F50E8">
        <w:rPr>
          <w:sz w:val="24"/>
          <w:szCs w:val="24"/>
        </w:rPr>
        <w:t xml:space="preserve"> (</w:t>
      </w:r>
      <w:proofErr w:type="spellStart"/>
      <w:r w:rsidRPr="007F50E8">
        <w:rPr>
          <w:sz w:val="24"/>
          <w:szCs w:val="24"/>
        </w:rPr>
        <w:t>ordin</w:t>
      </w:r>
      <w:proofErr w:type="spellEnd"/>
      <w:r w:rsidRPr="007F50E8">
        <w:rPr>
          <w:sz w:val="24"/>
          <w:szCs w:val="24"/>
        </w:rPr>
        <w:t xml:space="preserve"> de </w:t>
      </w:r>
      <w:proofErr w:type="spellStart"/>
      <w:r w:rsidRPr="007F50E8">
        <w:rPr>
          <w:sz w:val="24"/>
          <w:szCs w:val="24"/>
        </w:rPr>
        <w:t>plată</w:t>
      </w:r>
      <w:proofErr w:type="spellEnd"/>
      <w:r w:rsidRPr="007F50E8">
        <w:rPr>
          <w:sz w:val="24"/>
          <w:szCs w:val="24"/>
        </w:rPr>
        <w:t xml:space="preserve">, extras de </w:t>
      </w:r>
      <w:proofErr w:type="spellStart"/>
      <w:r w:rsidRPr="007F50E8">
        <w:rPr>
          <w:sz w:val="24"/>
          <w:szCs w:val="24"/>
        </w:rPr>
        <w:t>cont</w:t>
      </w:r>
      <w:proofErr w:type="spellEnd"/>
      <w:r w:rsidRPr="007F50E8">
        <w:rPr>
          <w:sz w:val="24"/>
          <w:szCs w:val="24"/>
        </w:rPr>
        <w:t xml:space="preserve">, </w:t>
      </w:r>
      <w:proofErr w:type="spellStart"/>
      <w:r w:rsidRPr="007F50E8">
        <w:rPr>
          <w:sz w:val="24"/>
          <w:szCs w:val="24"/>
        </w:rPr>
        <w:t>etc</w:t>
      </w:r>
      <w:proofErr w:type="spellEnd"/>
      <w:r w:rsidRPr="007F50E8">
        <w:rPr>
          <w:sz w:val="24"/>
          <w:szCs w:val="24"/>
        </w:rPr>
        <w:t xml:space="preserve">) </w:t>
      </w:r>
    </w:p>
    <w:p w14:paraId="2108F09E" w14:textId="77777777" w:rsidR="007F50E8" w:rsidRPr="007F50E8" w:rsidRDefault="007F50E8" w:rsidP="007F50E8">
      <w:pPr>
        <w:rPr>
          <w:sz w:val="24"/>
          <w:szCs w:val="24"/>
        </w:rPr>
      </w:pPr>
      <w:r w:rsidRPr="007F50E8">
        <w:rPr>
          <w:sz w:val="24"/>
          <w:szCs w:val="24"/>
        </w:rPr>
        <w:t xml:space="preserve">2. </w:t>
      </w:r>
      <w:proofErr w:type="spellStart"/>
      <w:r w:rsidRPr="007F50E8">
        <w:rPr>
          <w:sz w:val="24"/>
          <w:szCs w:val="24"/>
        </w:rPr>
        <w:t>Copie</w:t>
      </w:r>
      <w:proofErr w:type="spellEnd"/>
      <w:r w:rsidRPr="007F50E8">
        <w:rPr>
          <w:sz w:val="24"/>
          <w:szCs w:val="24"/>
        </w:rPr>
        <w:t xml:space="preserve"> act de </w:t>
      </w:r>
      <w:proofErr w:type="spellStart"/>
      <w:r w:rsidRPr="007F50E8">
        <w:rPr>
          <w:sz w:val="24"/>
          <w:szCs w:val="24"/>
        </w:rPr>
        <w:t>identitate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candidat</w:t>
      </w:r>
      <w:proofErr w:type="spellEnd"/>
      <w:r w:rsidRPr="007F50E8">
        <w:rPr>
          <w:sz w:val="24"/>
          <w:szCs w:val="24"/>
        </w:rPr>
        <w:t xml:space="preserve"> </w:t>
      </w:r>
    </w:p>
    <w:p w14:paraId="6F0391FF" w14:textId="77777777" w:rsidR="007F50E8" w:rsidRPr="007F50E8" w:rsidRDefault="007F50E8" w:rsidP="007F50E8">
      <w:pPr>
        <w:rPr>
          <w:sz w:val="24"/>
          <w:szCs w:val="24"/>
        </w:rPr>
      </w:pPr>
      <w:r w:rsidRPr="007F50E8">
        <w:rPr>
          <w:sz w:val="24"/>
          <w:szCs w:val="24"/>
        </w:rPr>
        <w:t xml:space="preserve">3. Extras de </w:t>
      </w:r>
      <w:proofErr w:type="spellStart"/>
      <w:r w:rsidRPr="007F50E8">
        <w:rPr>
          <w:sz w:val="24"/>
          <w:szCs w:val="24"/>
        </w:rPr>
        <w:t>cont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în</w:t>
      </w:r>
      <w:proofErr w:type="spellEnd"/>
      <w:r w:rsidRPr="007F50E8">
        <w:rPr>
          <w:sz w:val="24"/>
          <w:szCs w:val="24"/>
        </w:rPr>
        <w:t xml:space="preserve"> care se face </w:t>
      </w:r>
      <w:proofErr w:type="spellStart"/>
      <w:r w:rsidRPr="007F50E8">
        <w:rPr>
          <w:sz w:val="24"/>
          <w:szCs w:val="24"/>
        </w:rPr>
        <w:t>viramentul</w:t>
      </w:r>
      <w:proofErr w:type="spellEnd"/>
      <w:r w:rsidRPr="007F50E8">
        <w:rPr>
          <w:sz w:val="24"/>
          <w:szCs w:val="24"/>
        </w:rPr>
        <w:t xml:space="preserve"> (</w:t>
      </w:r>
      <w:proofErr w:type="spellStart"/>
      <w:r w:rsidRPr="007F50E8">
        <w:rPr>
          <w:sz w:val="24"/>
          <w:szCs w:val="24"/>
        </w:rPr>
        <w:t>daca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este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altul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decât</w:t>
      </w:r>
      <w:proofErr w:type="spellEnd"/>
      <w:r w:rsidRPr="007F50E8">
        <w:rPr>
          <w:sz w:val="24"/>
          <w:szCs w:val="24"/>
        </w:rPr>
        <w:t xml:space="preserve"> cel din care a </w:t>
      </w:r>
      <w:proofErr w:type="spellStart"/>
      <w:r w:rsidRPr="007F50E8">
        <w:rPr>
          <w:sz w:val="24"/>
          <w:szCs w:val="24"/>
        </w:rPr>
        <w:t>fost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efectuată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plata</w:t>
      </w:r>
      <w:proofErr w:type="spellEnd"/>
      <w:r w:rsidRPr="007F50E8">
        <w:rPr>
          <w:sz w:val="24"/>
          <w:szCs w:val="24"/>
        </w:rPr>
        <w:t xml:space="preserve">)  </w:t>
      </w:r>
    </w:p>
    <w:p w14:paraId="7704D11B" w14:textId="77777777" w:rsidR="007F50E8" w:rsidRPr="007F50E8" w:rsidRDefault="007F50E8" w:rsidP="007F50E8">
      <w:pPr>
        <w:rPr>
          <w:sz w:val="24"/>
          <w:szCs w:val="24"/>
        </w:rPr>
      </w:pPr>
      <w:r w:rsidRPr="007F50E8">
        <w:rPr>
          <w:sz w:val="24"/>
          <w:szCs w:val="24"/>
        </w:rPr>
        <w:t xml:space="preserve">4. </w:t>
      </w:r>
      <w:proofErr w:type="spellStart"/>
      <w:r w:rsidRPr="007F50E8">
        <w:rPr>
          <w:sz w:val="24"/>
          <w:szCs w:val="24"/>
        </w:rPr>
        <w:t>Copie</w:t>
      </w:r>
      <w:proofErr w:type="spellEnd"/>
      <w:r w:rsidRPr="007F50E8">
        <w:rPr>
          <w:sz w:val="24"/>
          <w:szCs w:val="24"/>
        </w:rPr>
        <w:t xml:space="preserve"> act de </w:t>
      </w:r>
      <w:proofErr w:type="spellStart"/>
      <w:r w:rsidRPr="007F50E8">
        <w:rPr>
          <w:sz w:val="24"/>
          <w:szCs w:val="24"/>
        </w:rPr>
        <w:t>identitate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părinte</w:t>
      </w:r>
      <w:proofErr w:type="spellEnd"/>
      <w:r w:rsidRPr="007F50E8">
        <w:rPr>
          <w:sz w:val="24"/>
          <w:szCs w:val="24"/>
        </w:rPr>
        <w:t>/</w:t>
      </w:r>
      <w:proofErr w:type="spellStart"/>
      <w:r w:rsidRPr="007F50E8">
        <w:rPr>
          <w:sz w:val="24"/>
          <w:szCs w:val="24"/>
        </w:rPr>
        <w:t>altă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persoană</w:t>
      </w:r>
      <w:proofErr w:type="spellEnd"/>
      <w:r w:rsidRPr="007F50E8">
        <w:rPr>
          <w:sz w:val="24"/>
          <w:szCs w:val="24"/>
        </w:rPr>
        <w:t xml:space="preserve"> (</w:t>
      </w:r>
      <w:proofErr w:type="spellStart"/>
      <w:r w:rsidRPr="007F50E8">
        <w:rPr>
          <w:sz w:val="24"/>
          <w:szCs w:val="24"/>
        </w:rPr>
        <w:t>dacă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plata</w:t>
      </w:r>
      <w:proofErr w:type="spellEnd"/>
      <w:r w:rsidRPr="007F50E8">
        <w:rPr>
          <w:sz w:val="24"/>
          <w:szCs w:val="24"/>
        </w:rPr>
        <w:t xml:space="preserve"> a </w:t>
      </w:r>
      <w:proofErr w:type="spellStart"/>
      <w:r w:rsidRPr="007F50E8">
        <w:rPr>
          <w:sz w:val="24"/>
          <w:szCs w:val="24"/>
        </w:rPr>
        <w:t>fost</w:t>
      </w:r>
      <w:proofErr w:type="spellEnd"/>
      <w:r w:rsidRPr="007F50E8">
        <w:rPr>
          <w:sz w:val="24"/>
          <w:szCs w:val="24"/>
        </w:rPr>
        <w:t xml:space="preserve"> </w:t>
      </w:r>
      <w:proofErr w:type="spellStart"/>
      <w:r w:rsidRPr="007F50E8">
        <w:rPr>
          <w:sz w:val="24"/>
          <w:szCs w:val="24"/>
        </w:rPr>
        <w:t>efectuată</w:t>
      </w:r>
      <w:proofErr w:type="spellEnd"/>
      <w:r w:rsidRPr="007F50E8">
        <w:rPr>
          <w:sz w:val="24"/>
          <w:szCs w:val="24"/>
        </w:rPr>
        <w:t xml:space="preserve"> din alt </w:t>
      </w:r>
      <w:proofErr w:type="spellStart"/>
      <w:r w:rsidRPr="007F50E8">
        <w:rPr>
          <w:sz w:val="24"/>
          <w:szCs w:val="24"/>
        </w:rPr>
        <w:t>cont</w:t>
      </w:r>
      <w:proofErr w:type="spellEnd"/>
      <w:r w:rsidRPr="007F50E8">
        <w:rPr>
          <w:sz w:val="24"/>
          <w:szCs w:val="24"/>
        </w:rPr>
        <w:t xml:space="preserve">) </w:t>
      </w:r>
    </w:p>
    <w:p w14:paraId="142494B7" w14:textId="77777777" w:rsidR="007F50E8" w:rsidRDefault="007F50E8" w:rsidP="007F50E8">
      <w:pPr>
        <w:rPr>
          <w:sz w:val="24"/>
          <w:szCs w:val="24"/>
        </w:rPr>
      </w:pPr>
    </w:p>
    <w:p w14:paraId="2B1EADE5" w14:textId="77777777" w:rsidR="007F50E8" w:rsidRDefault="007F50E8" w:rsidP="007F50E8">
      <w:pPr>
        <w:rPr>
          <w:sz w:val="24"/>
          <w:szCs w:val="24"/>
        </w:rPr>
      </w:pPr>
    </w:p>
    <w:p w14:paraId="0ED6E130" w14:textId="5A69E262" w:rsidR="007F50E8" w:rsidRDefault="007F50E8" w:rsidP="007F50E8">
      <w:pPr>
        <w:rPr>
          <w:sz w:val="24"/>
          <w:szCs w:val="24"/>
        </w:rPr>
      </w:pPr>
      <w:r w:rsidRPr="007F50E8">
        <w:rPr>
          <w:sz w:val="24"/>
          <w:szCs w:val="24"/>
        </w:rPr>
        <w:t xml:space="preserve">Data: </w:t>
      </w:r>
    </w:p>
    <w:p w14:paraId="68606994" w14:textId="77777777" w:rsidR="007F50E8" w:rsidRPr="007F50E8" w:rsidRDefault="007F50E8" w:rsidP="007F50E8">
      <w:pPr>
        <w:rPr>
          <w:sz w:val="24"/>
          <w:szCs w:val="24"/>
        </w:rPr>
      </w:pPr>
    </w:p>
    <w:p w14:paraId="243586FA" w14:textId="6489A2F6" w:rsidR="00B62754" w:rsidRDefault="007F50E8" w:rsidP="007F50E8">
      <w:pPr>
        <w:rPr>
          <w:sz w:val="24"/>
          <w:szCs w:val="24"/>
        </w:rPr>
      </w:pPr>
      <w:proofErr w:type="spellStart"/>
      <w:r w:rsidRPr="007F50E8">
        <w:rPr>
          <w:sz w:val="24"/>
          <w:szCs w:val="24"/>
        </w:rPr>
        <w:t>Semnătura</w:t>
      </w:r>
      <w:proofErr w:type="spellEnd"/>
      <w:r w:rsidRPr="007F50E8">
        <w:rPr>
          <w:sz w:val="24"/>
          <w:szCs w:val="24"/>
        </w:rPr>
        <w:t>:</w:t>
      </w:r>
    </w:p>
    <w:p w14:paraId="43325EE2" w14:textId="77777777" w:rsidR="006F0CAA" w:rsidRDefault="006F0CAA" w:rsidP="007F50E8">
      <w:pPr>
        <w:rPr>
          <w:sz w:val="24"/>
          <w:szCs w:val="24"/>
        </w:rPr>
      </w:pPr>
    </w:p>
    <w:p w14:paraId="61CBE2C2" w14:textId="77777777" w:rsidR="009040CB" w:rsidRDefault="009040CB" w:rsidP="009040CB">
      <w:pPr>
        <w:rPr>
          <w:sz w:val="24"/>
          <w:szCs w:val="24"/>
        </w:rPr>
      </w:pPr>
    </w:p>
    <w:p w14:paraId="21CB2643" w14:textId="77777777" w:rsidR="009040CB" w:rsidRDefault="009040CB" w:rsidP="009040CB">
      <w:pPr>
        <w:rPr>
          <w:sz w:val="24"/>
          <w:szCs w:val="24"/>
        </w:rPr>
      </w:pPr>
    </w:p>
    <w:p w14:paraId="303C8066" w14:textId="77777777" w:rsidR="009040CB" w:rsidRDefault="009040CB" w:rsidP="009040CB">
      <w:pPr>
        <w:rPr>
          <w:sz w:val="24"/>
          <w:szCs w:val="24"/>
        </w:rPr>
      </w:pPr>
    </w:p>
    <w:p w14:paraId="447D4682" w14:textId="09878D18" w:rsidR="009040CB" w:rsidRDefault="009040CB" w:rsidP="009040CB">
      <w:pPr>
        <w:rPr>
          <w:sz w:val="24"/>
          <w:szCs w:val="24"/>
        </w:rPr>
      </w:pPr>
      <w:r>
        <w:rPr>
          <w:sz w:val="24"/>
          <w:szCs w:val="24"/>
        </w:rPr>
        <w:t>Decan,</w:t>
      </w:r>
    </w:p>
    <w:p w14:paraId="1506D068" w14:textId="3CCE0162" w:rsidR="009040CB" w:rsidRPr="007F50E8" w:rsidRDefault="009040CB" w:rsidP="009040CB">
      <w:pPr>
        <w:rPr>
          <w:sz w:val="24"/>
          <w:szCs w:val="24"/>
        </w:rPr>
      </w:pPr>
      <w:r>
        <w:rPr>
          <w:sz w:val="24"/>
          <w:szCs w:val="24"/>
        </w:rPr>
        <w:t>Lect</w:t>
      </w:r>
      <w:r w:rsidR="007E7AD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univ.</w:t>
      </w:r>
      <w:proofErr w:type="gramStart"/>
      <w:r>
        <w:rPr>
          <w:sz w:val="24"/>
          <w:szCs w:val="24"/>
        </w:rPr>
        <w:t>dr.Anca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Simionca</w:t>
      </w:r>
      <w:proofErr w:type="spellEnd"/>
    </w:p>
    <w:p w14:paraId="7F422CD7" w14:textId="77777777" w:rsidR="006F0CAA" w:rsidRDefault="006F0CAA" w:rsidP="007F50E8">
      <w:pPr>
        <w:rPr>
          <w:sz w:val="24"/>
          <w:szCs w:val="24"/>
        </w:rPr>
      </w:pPr>
    </w:p>
    <w:p w14:paraId="47A02AF7" w14:textId="77777777" w:rsidR="006F0CAA" w:rsidRDefault="006F0CAA" w:rsidP="007F50E8">
      <w:pPr>
        <w:rPr>
          <w:sz w:val="24"/>
          <w:szCs w:val="24"/>
        </w:rPr>
      </w:pPr>
    </w:p>
    <w:p w14:paraId="37D0732F" w14:textId="48AC5F2F" w:rsidR="006F0CAA" w:rsidRDefault="009040CB" w:rsidP="007F50E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Administrator </w:t>
      </w:r>
      <w:proofErr w:type="spellStart"/>
      <w:r>
        <w:rPr>
          <w:sz w:val="24"/>
          <w:szCs w:val="24"/>
        </w:rPr>
        <w:t>sef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facultate</w:t>
      </w:r>
      <w:proofErr w:type="spellEnd"/>
      <w:r>
        <w:rPr>
          <w:sz w:val="24"/>
          <w:szCs w:val="24"/>
        </w:rPr>
        <w:t>,</w:t>
      </w:r>
    </w:p>
    <w:p w14:paraId="57AB9D92" w14:textId="3A6DD0F2" w:rsidR="009040CB" w:rsidRDefault="009040CB" w:rsidP="007F50E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proofErr w:type="spellStart"/>
      <w:r>
        <w:rPr>
          <w:sz w:val="24"/>
          <w:szCs w:val="24"/>
        </w:rPr>
        <w:t>Salagean</w:t>
      </w:r>
      <w:proofErr w:type="spellEnd"/>
      <w:r>
        <w:rPr>
          <w:sz w:val="24"/>
          <w:szCs w:val="24"/>
        </w:rPr>
        <w:t xml:space="preserve"> Andreea</w:t>
      </w:r>
    </w:p>
    <w:sectPr w:rsidR="009040CB" w:rsidSect="00184EE6">
      <w:headerReference w:type="default" r:id="rId8"/>
      <w:pgSz w:w="11906" w:h="16838" w:code="9"/>
      <w:pgMar w:top="1872" w:right="1440" w:bottom="1008" w:left="1440" w:header="720" w:footer="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CFA6" w14:textId="77777777" w:rsidR="0096291D" w:rsidRDefault="0096291D" w:rsidP="00195919">
      <w:r>
        <w:separator/>
      </w:r>
    </w:p>
  </w:endnote>
  <w:endnote w:type="continuationSeparator" w:id="0">
    <w:p w14:paraId="36F3E614" w14:textId="77777777" w:rsidR="0096291D" w:rsidRDefault="0096291D" w:rsidP="0019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 Sans Pro SemiBold">
    <w:altName w:val="Cambria Math"/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5DA6" w14:textId="77777777" w:rsidR="0096291D" w:rsidRDefault="0096291D" w:rsidP="00195919">
      <w:r>
        <w:separator/>
      </w:r>
    </w:p>
  </w:footnote>
  <w:footnote w:type="continuationSeparator" w:id="0">
    <w:p w14:paraId="7764D41D" w14:textId="77777777" w:rsidR="0096291D" w:rsidRDefault="0096291D" w:rsidP="00195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gril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3"/>
      <w:gridCol w:w="4587"/>
    </w:tblGrid>
    <w:tr w:rsidR="00B96DFD" w:rsidRPr="00B12004" w14:paraId="55189344" w14:textId="77777777" w:rsidTr="00973ABA">
      <w:trPr>
        <w:trHeight w:val="1970"/>
      </w:trPr>
      <w:tc>
        <w:tcPr>
          <w:tcW w:w="4593" w:type="dxa"/>
        </w:tcPr>
        <w:p w14:paraId="766BCC38" w14:textId="77777777" w:rsidR="00B96DFD" w:rsidRDefault="00B96DFD" w:rsidP="00A40C87">
          <w:pPr>
            <w:pStyle w:val="Ante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CCF6E3A" wp14:editId="3CC49537">
                <wp:simplePos x="0" y="0"/>
                <wp:positionH relativeFrom="column">
                  <wp:posOffset>-61405</wp:posOffset>
                </wp:positionH>
                <wp:positionV relativeFrom="page">
                  <wp:posOffset>26670</wp:posOffset>
                </wp:positionV>
                <wp:extent cx="1720850" cy="510540"/>
                <wp:effectExtent l="0" t="0" r="0" b="3810"/>
                <wp:wrapThrough wrapText="bothSides">
                  <wp:wrapPolygon edited="0">
                    <wp:start x="1196" y="0"/>
                    <wp:lineTo x="0" y="2418"/>
                    <wp:lineTo x="0" y="18537"/>
                    <wp:lineTo x="2630" y="20955"/>
                    <wp:lineTo x="7891" y="20955"/>
                    <wp:lineTo x="20803" y="20955"/>
                    <wp:lineTo x="21281" y="13701"/>
                    <wp:lineTo x="21281" y="0"/>
                    <wp:lineTo x="4782" y="0"/>
                    <wp:lineTo x="1196" y="0"/>
                  </wp:wrapPolygon>
                </wp:wrapThrough>
                <wp:docPr id="40" name="I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agine 4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0850" cy="51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87" w:type="dxa"/>
        </w:tcPr>
        <w:p w14:paraId="2086893D" w14:textId="77777777" w:rsidR="00B96DFD" w:rsidRPr="00B12004" w:rsidRDefault="00B96DFD" w:rsidP="00B96DFD">
          <w:pPr>
            <w:pStyle w:val="Antet"/>
            <w:jc w:val="right"/>
            <w:rPr>
              <w:rFonts w:ascii="Source Sans Pro SemiBold" w:hAnsi="Source Sans Pro SemiBold"/>
              <w:sz w:val="16"/>
              <w:szCs w:val="16"/>
              <w:lang w:val="it-IT"/>
            </w:rPr>
          </w:pPr>
          <w:r w:rsidRPr="00B12004">
            <w:rPr>
              <w:rFonts w:ascii="Source Sans Pro SemiBold" w:hAnsi="Source Sans Pro SemiBold"/>
              <w:sz w:val="16"/>
              <w:szCs w:val="16"/>
              <w:lang w:val="it-IT"/>
            </w:rPr>
            <w:t>B-dul 21 Dec. 1989 nr. 128</w:t>
          </w:r>
        </w:p>
        <w:p w14:paraId="644BBD9A" w14:textId="77777777" w:rsidR="00B96DFD" w:rsidRPr="00B12004" w:rsidRDefault="00B96DFD" w:rsidP="00B96DFD">
          <w:pPr>
            <w:pStyle w:val="Antet"/>
            <w:jc w:val="right"/>
            <w:rPr>
              <w:rFonts w:ascii="Source Sans Pro SemiBold" w:hAnsi="Source Sans Pro SemiBold"/>
              <w:sz w:val="16"/>
              <w:szCs w:val="16"/>
              <w:lang w:val="it-IT"/>
            </w:rPr>
          </w:pPr>
          <w:r w:rsidRPr="00B12004">
            <w:rPr>
              <w:rFonts w:ascii="Source Sans Pro SemiBold" w:hAnsi="Source Sans Pro SemiBold"/>
              <w:sz w:val="16"/>
              <w:szCs w:val="16"/>
              <w:lang w:val="it-IT"/>
            </w:rPr>
            <w:t>Cluj-Napoca 400604</w:t>
          </w:r>
        </w:p>
        <w:p w14:paraId="48B5B1FC" w14:textId="77777777" w:rsidR="00B96DFD" w:rsidRPr="00B12004" w:rsidRDefault="00B96DFD" w:rsidP="00B96DFD">
          <w:pPr>
            <w:pStyle w:val="Antet"/>
            <w:jc w:val="right"/>
            <w:rPr>
              <w:rFonts w:ascii="Source Sans Pro SemiBold" w:hAnsi="Source Sans Pro SemiBold"/>
              <w:sz w:val="16"/>
              <w:szCs w:val="16"/>
              <w:lang w:val="it-IT"/>
            </w:rPr>
          </w:pPr>
        </w:p>
        <w:p w14:paraId="7D79DFBE" w14:textId="77777777" w:rsidR="00B96DFD" w:rsidRPr="00B12004" w:rsidRDefault="00B96DFD" w:rsidP="00B96DFD">
          <w:pPr>
            <w:pStyle w:val="Antet"/>
            <w:jc w:val="right"/>
            <w:rPr>
              <w:rFonts w:ascii="Source Sans Pro SemiBold" w:hAnsi="Source Sans Pro SemiBold"/>
              <w:sz w:val="16"/>
              <w:szCs w:val="16"/>
              <w:lang w:val="it-IT"/>
            </w:rPr>
          </w:pPr>
        </w:p>
        <w:p w14:paraId="47897C00" w14:textId="77777777" w:rsidR="00B96DFD" w:rsidRPr="00B12004" w:rsidRDefault="00B96DFD" w:rsidP="00B96DFD">
          <w:pPr>
            <w:pStyle w:val="Antet"/>
            <w:jc w:val="right"/>
            <w:rPr>
              <w:rFonts w:ascii="Source Sans Pro SemiBold" w:hAnsi="Source Sans Pro SemiBold"/>
              <w:sz w:val="16"/>
              <w:szCs w:val="16"/>
              <w:lang w:val="it-IT"/>
            </w:rPr>
          </w:pPr>
          <w:r w:rsidRPr="00B12004">
            <w:rPr>
              <w:rFonts w:ascii="Source Sans Pro SemiBold" w:hAnsi="Source Sans Pro SemiBold"/>
              <w:sz w:val="16"/>
              <w:szCs w:val="16"/>
              <w:lang w:val="it-IT"/>
            </w:rPr>
            <w:t>+40-246-42.46.74</w:t>
          </w:r>
        </w:p>
        <w:p w14:paraId="0066EF22" w14:textId="77777777" w:rsidR="00B96DFD" w:rsidRPr="00B12004" w:rsidRDefault="00B96DFD" w:rsidP="00B96DFD">
          <w:pPr>
            <w:pStyle w:val="Antet"/>
            <w:jc w:val="right"/>
            <w:rPr>
              <w:rFonts w:ascii="Source Sans Pro SemiBold" w:hAnsi="Source Sans Pro SemiBold"/>
              <w:sz w:val="16"/>
              <w:szCs w:val="16"/>
              <w:lang w:val="it-IT"/>
            </w:rPr>
          </w:pPr>
          <w:r w:rsidRPr="00B12004">
            <w:rPr>
              <w:rFonts w:ascii="Source Sans Pro SemiBold" w:hAnsi="Source Sans Pro SemiBold"/>
              <w:sz w:val="16"/>
              <w:szCs w:val="16"/>
              <w:lang w:val="it-IT"/>
            </w:rPr>
            <w:t>+40-264-41.99.58</w:t>
          </w:r>
        </w:p>
        <w:p w14:paraId="07F0AABF" w14:textId="77777777" w:rsidR="00B96DFD" w:rsidRPr="00B12004" w:rsidRDefault="00B96DFD" w:rsidP="00B96DFD">
          <w:pPr>
            <w:pStyle w:val="Antet"/>
            <w:jc w:val="right"/>
            <w:rPr>
              <w:rFonts w:ascii="Source Sans Pro SemiBold" w:hAnsi="Source Sans Pro SemiBold"/>
              <w:sz w:val="16"/>
              <w:szCs w:val="16"/>
              <w:lang w:val="it-IT"/>
            </w:rPr>
          </w:pPr>
        </w:p>
        <w:p w14:paraId="36D30821" w14:textId="77777777" w:rsidR="00B96DFD" w:rsidRPr="00B12004" w:rsidRDefault="00B96DFD" w:rsidP="00B96DFD">
          <w:pPr>
            <w:pStyle w:val="Antet"/>
            <w:jc w:val="right"/>
            <w:rPr>
              <w:rFonts w:ascii="Source Sans Pro SemiBold" w:hAnsi="Source Sans Pro SemiBold"/>
              <w:sz w:val="16"/>
              <w:szCs w:val="16"/>
              <w:lang w:val="it-IT"/>
            </w:rPr>
          </w:pPr>
        </w:p>
        <w:p w14:paraId="58EB9851" w14:textId="77777777" w:rsidR="00B96DFD" w:rsidRPr="00B12004" w:rsidRDefault="00B96DFD" w:rsidP="00B96DFD">
          <w:pPr>
            <w:pStyle w:val="Antet"/>
            <w:jc w:val="right"/>
            <w:rPr>
              <w:rFonts w:ascii="Source Sans Pro SemiBold" w:hAnsi="Source Sans Pro SemiBold"/>
              <w:sz w:val="16"/>
              <w:szCs w:val="16"/>
              <w:lang w:val="it-IT"/>
            </w:rPr>
          </w:pPr>
          <w:r w:rsidRPr="00B12004">
            <w:rPr>
              <w:rFonts w:ascii="Source Sans Pro SemiBold" w:hAnsi="Source Sans Pro SemiBold"/>
              <w:sz w:val="16"/>
              <w:szCs w:val="16"/>
              <w:lang w:val="it-IT"/>
            </w:rPr>
            <w:t>secretariat.socasis@ubbcluj.ro</w:t>
          </w:r>
        </w:p>
        <w:p w14:paraId="613F5123" w14:textId="77777777" w:rsidR="00B96DFD" w:rsidRPr="00B12004" w:rsidRDefault="00B96DFD" w:rsidP="00B96DFD">
          <w:pPr>
            <w:pStyle w:val="Antet"/>
            <w:jc w:val="right"/>
            <w:rPr>
              <w:rFonts w:ascii="Source Sans Pro SemiBold" w:hAnsi="Source Sans Pro SemiBold"/>
              <w:sz w:val="16"/>
              <w:szCs w:val="16"/>
              <w:lang w:val="it-IT"/>
            </w:rPr>
          </w:pPr>
          <w:r w:rsidRPr="00B12004">
            <w:rPr>
              <w:rFonts w:ascii="Source Sans Pro SemiBold" w:hAnsi="Source Sans Pro SemiBold"/>
              <w:sz w:val="16"/>
              <w:szCs w:val="16"/>
              <w:lang w:val="it-IT"/>
            </w:rPr>
            <w:t>socasis.ubbcluj.ro</w:t>
          </w:r>
        </w:p>
      </w:tc>
    </w:tr>
  </w:tbl>
  <w:p w14:paraId="2AD67298" w14:textId="77777777" w:rsidR="00A40C87" w:rsidRPr="00B12004" w:rsidRDefault="00A40C87" w:rsidP="00272435">
    <w:pPr>
      <w:pStyle w:val="Antet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B2B9E"/>
    <w:multiLevelType w:val="multilevel"/>
    <w:tmpl w:val="20386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44914"/>
    <w:multiLevelType w:val="multilevel"/>
    <w:tmpl w:val="9634E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024CD4"/>
    <w:multiLevelType w:val="hybridMultilevel"/>
    <w:tmpl w:val="D612006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64657"/>
    <w:multiLevelType w:val="hybridMultilevel"/>
    <w:tmpl w:val="48F69C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4D67E9"/>
    <w:multiLevelType w:val="multilevel"/>
    <w:tmpl w:val="55621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5659967">
    <w:abstractNumId w:val="3"/>
  </w:num>
  <w:num w:numId="2" w16cid:durableId="1163199839">
    <w:abstractNumId w:val="0"/>
  </w:num>
  <w:num w:numId="3" w16cid:durableId="92171350">
    <w:abstractNumId w:val="2"/>
  </w:num>
  <w:num w:numId="4" w16cid:durableId="644965357">
    <w:abstractNumId w:val="1"/>
  </w:num>
  <w:num w:numId="5" w16cid:durableId="15869164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578"/>
    <w:rsid w:val="0002149F"/>
    <w:rsid w:val="00063919"/>
    <w:rsid w:val="000715B1"/>
    <w:rsid w:val="000824D0"/>
    <w:rsid w:val="000868A3"/>
    <w:rsid w:val="00090C6E"/>
    <w:rsid w:val="00091318"/>
    <w:rsid w:val="000B014E"/>
    <w:rsid w:val="000B59FB"/>
    <w:rsid w:val="000E6D4E"/>
    <w:rsid w:val="00102E27"/>
    <w:rsid w:val="00144512"/>
    <w:rsid w:val="00144D79"/>
    <w:rsid w:val="00177D15"/>
    <w:rsid w:val="0018442B"/>
    <w:rsid w:val="00184EE6"/>
    <w:rsid w:val="00186BE4"/>
    <w:rsid w:val="001875FB"/>
    <w:rsid w:val="0019524F"/>
    <w:rsid w:val="00195919"/>
    <w:rsid w:val="001A3287"/>
    <w:rsid w:val="001A5D22"/>
    <w:rsid w:val="001B29F9"/>
    <w:rsid w:val="001C5712"/>
    <w:rsid w:val="001D5A15"/>
    <w:rsid w:val="001E3116"/>
    <w:rsid w:val="001E6108"/>
    <w:rsid w:val="00202D0D"/>
    <w:rsid w:val="00252117"/>
    <w:rsid w:val="00255A86"/>
    <w:rsid w:val="00272435"/>
    <w:rsid w:val="00275121"/>
    <w:rsid w:val="0027701F"/>
    <w:rsid w:val="00293129"/>
    <w:rsid w:val="0029699D"/>
    <w:rsid w:val="002B799E"/>
    <w:rsid w:val="002C650D"/>
    <w:rsid w:val="00302EF0"/>
    <w:rsid w:val="003040EB"/>
    <w:rsid w:val="00317068"/>
    <w:rsid w:val="003279B3"/>
    <w:rsid w:val="00350578"/>
    <w:rsid w:val="003717F4"/>
    <w:rsid w:val="003813AB"/>
    <w:rsid w:val="003F2255"/>
    <w:rsid w:val="003F3F12"/>
    <w:rsid w:val="003F7820"/>
    <w:rsid w:val="003F7ADC"/>
    <w:rsid w:val="0043482E"/>
    <w:rsid w:val="004437F1"/>
    <w:rsid w:val="00451250"/>
    <w:rsid w:val="004632AB"/>
    <w:rsid w:val="00476CB2"/>
    <w:rsid w:val="004848FE"/>
    <w:rsid w:val="0049378A"/>
    <w:rsid w:val="0049702C"/>
    <w:rsid w:val="004A7A71"/>
    <w:rsid w:val="004B6B48"/>
    <w:rsid w:val="004C4494"/>
    <w:rsid w:val="004D78DC"/>
    <w:rsid w:val="0050584B"/>
    <w:rsid w:val="005255C8"/>
    <w:rsid w:val="005400EA"/>
    <w:rsid w:val="00541348"/>
    <w:rsid w:val="005508CA"/>
    <w:rsid w:val="0056176C"/>
    <w:rsid w:val="005877B2"/>
    <w:rsid w:val="00597476"/>
    <w:rsid w:val="005A2185"/>
    <w:rsid w:val="005A5A7F"/>
    <w:rsid w:val="005A7C07"/>
    <w:rsid w:val="005B4BCD"/>
    <w:rsid w:val="005B6AD8"/>
    <w:rsid w:val="005C162C"/>
    <w:rsid w:val="005C7BA2"/>
    <w:rsid w:val="005D13E9"/>
    <w:rsid w:val="005D7022"/>
    <w:rsid w:val="005E1D54"/>
    <w:rsid w:val="005F55D3"/>
    <w:rsid w:val="00613EF0"/>
    <w:rsid w:val="00614552"/>
    <w:rsid w:val="00614F05"/>
    <w:rsid w:val="00643DDC"/>
    <w:rsid w:val="00691B0B"/>
    <w:rsid w:val="006A02D1"/>
    <w:rsid w:val="006C7E1F"/>
    <w:rsid w:val="006E1C56"/>
    <w:rsid w:val="006F0CAA"/>
    <w:rsid w:val="00717165"/>
    <w:rsid w:val="0073366F"/>
    <w:rsid w:val="00741237"/>
    <w:rsid w:val="007601A8"/>
    <w:rsid w:val="007667FD"/>
    <w:rsid w:val="007814A9"/>
    <w:rsid w:val="00793885"/>
    <w:rsid w:val="007A4BAB"/>
    <w:rsid w:val="007C3720"/>
    <w:rsid w:val="007D06CA"/>
    <w:rsid w:val="007E7AD4"/>
    <w:rsid w:val="007F2176"/>
    <w:rsid w:val="007F50E8"/>
    <w:rsid w:val="00806072"/>
    <w:rsid w:val="00813740"/>
    <w:rsid w:val="0082454A"/>
    <w:rsid w:val="008348E7"/>
    <w:rsid w:val="00851C4E"/>
    <w:rsid w:val="008644CD"/>
    <w:rsid w:val="00877B79"/>
    <w:rsid w:val="008A0369"/>
    <w:rsid w:val="008A7DC3"/>
    <w:rsid w:val="008B71EA"/>
    <w:rsid w:val="008D3853"/>
    <w:rsid w:val="008E1BDD"/>
    <w:rsid w:val="008F1226"/>
    <w:rsid w:val="009040CB"/>
    <w:rsid w:val="00906776"/>
    <w:rsid w:val="00921AC5"/>
    <w:rsid w:val="00944B59"/>
    <w:rsid w:val="0095602F"/>
    <w:rsid w:val="0096291D"/>
    <w:rsid w:val="00973ABA"/>
    <w:rsid w:val="0097721E"/>
    <w:rsid w:val="00985E96"/>
    <w:rsid w:val="009925E3"/>
    <w:rsid w:val="009E4C56"/>
    <w:rsid w:val="00A30B13"/>
    <w:rsid w:val="00A40C87"/>
    <w:rsid w:val="00A46588"/>
    <w:rsid w:val="00A6592C"/>
    <w:rsid w:val="00A7484F"/>
    <w:rsid w:val="00A83D30"/>
    <w:rsid w:val="00AA63F7"/>
    <w:rsid w:val="00AB374B"/>
    <w:rsid w:val="00AF6FA1"/>
    <w:rsid w:val="00B00865"/>
    <w:rsid w:val="00B063E5"/>
    <w:rsid w:val="00B07BA5"/>
    <w:rsid w:val="00B12004"/>
    <w:rsid w:val="00B619C0"/>
    <w:rsid w:val="00B62754"/>
    <w:rsid w:val="00B90236"/>
    <w:rsid w:val="00B96DFD"/>
    <w:rsid w:val="00BD2AB5"/>
    <w:rsid w:val="00BF4FED"/>
    <w:rsid w:val="00C10438"/>
    <w:rsid w:val="00C13990"/>
    <w:rsid w:val="00C33EE5"/>
    <w:rsid w:val="00C724FE"/>
    <w:rsid w:val="00C8727D"/>
    <w:rsid w:val="00C911D7"/>
    <w:rsid w:val="00CD187F"/>
    <w:rsid w:val="00CE3DF2"/>
    <w:rsid w:val="00CF2351"/>
    <w:rsid w:val="00D02872"/>
    <w:rsid w:val="00D14652"/>
    <w:rsid w:val="00D1580F"/>
    <w:rsid w:val="00D40A50"/>
    <w:rsid w:val="00D425BF"/>
    <w:rsid w:val="00D551EF"/>
    <w:rsid w:val="00D67859"/>
    <w:rsid w:val="00D75584"/>
    <w:rsid w:val="00DB58DA"/>
    <w:rsid w:val="00DC1AB8"/>
    <w:rsid w:val="00DC1D3E"/>
    <w:rsid w:val="00DC2943"/>
    <w:rsid w:val="00DC78ED"/>
    <w:rsid w:val="00DD3584"/>
    <w:rsid w:val="00DD3A65"/>
    <w:rsid w:val="00DD60AF"/>
    <w:rsid w:val="00E22766"/>
    <w:rsid w:val="00E50BFA"/>
    <w:rsid w:val="00E55122"/>
    <w:rsid w:val="00E650D8"/>
    <w:rsid w:val="00E70D4F"/>
    <w:rsid w:val="00E81D34"/>
    <w:rsid w:val="00E8413C"/>
    <w:rsid w:val="00EA62AF"/>
    <w:rsid w:val="00EA6A4A"/>
    <w:rsid w:val="00EC48B8"/>
    <w:rsid w:val="00EE13D0"/>
    <w:rsid w:val="00EE150A"/>
    <w:rsid w:val="00EE5FB0"/>
    <w:rsid w:val="00EE6420"/>
    <w:rsid w:val="00EF0241"/>
    <w:rsid w:val="00F0406E"/>
    <w:rsid w:val="00F205F1"/>
    <w:rsid w:val="00F92FD7"/>
    <w:rsid w:val="00FB4B12"/>
    <w:rsid w:val="00FB68DF"/>
    <w:rsid w:val="00FC1B86"/>
    <w:rsid w:val="00FE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0A0EE"/>
  <w15:docId w15:val="{8E255BB5-C9C2-47AB-828E-4B49820D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9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195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1959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ntetCaracter">
    <w:name w:val="Antet Caracter"/>
    <w:basedOn w:val="Fontdeparagrafimplicit"/>
    <w:link w:val="Antet"/>
    <w:uiPriority w:val="99"/>
    <w:rsid w:val="00195919"/>
  </w:style>
  <w:style w:type="paragraph" w:styleId="Subsol">
    <w:name w:val="footer"/>
    <w:basedOn w:val="Normal"/>
    <w:link w:val="SubsolCaracter"/>
    <w:uiPriority w:val="99"/>
    <w:unhideWhenUsed/>
    <w:rsid w:val="0019591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ubsolCaracter">
    <w:name w:val="Subsol Caracter"/>
    <w:basedOn w:val="Fontdeparagrafimplicit"/>
    <w:link w:val="Subsol"/>
    <w:uiPriority w:val="99"/>
    <w:rsid w:val="00195919"/>
  </w:style>
  <w:style w:type="character" w:styleId="Hyperlink">
    <w:name w:val="Hyperlink"/>
    <w:basedOn w:val="Fontdeparagrafimplicit"/>
    <w:uiPriority w:val="99"/>
    <w:unhideWhenUsed/>
    <w:rsid w:val="001C5712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1C571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C5712"/>
    <w:pPr>
      <w:spacing w:before="100" w:beforeAutospacing="1" w:after="100" w:afterAutospacing="1"/>
    </w:pPr>
    <w:rPr>
      <w:sz w:val="24"/>
      <w:szCs w:val="24"/>
    </w:rPr>
  </w:style>
  <w:style w:type="paragraph" w:styleId="Listparagraf">
    <w:name w:val="List Paragraph"/>
    <w:basedOn w:val="Normal"/>
    <w:uiPriority w:val="34"/>
    <w:qFormat/>
    <w:rsid w:val="00DB58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1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emp1_wetransfer-487517.zip\scrisori%20oficiale%20romana\Scrisoare%20oficiala_logo%20facultate_date%20contact%20in%20antet_romana.dotx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D60F6-26D5-428D-839E-00B09B86F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Scrisoare oficiala_logo facultate_date contact in antet_romana.dotx</Template>
  <TotalTime>2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Anca-Ioana Chiș</cp:lastModifiedBy>
  <cp:revision>2</cp:revision>
  <cp:lastPrinted>2023-11-24T12:00:00Z</cp:lastPrinted>
  <dcterms:created xsi:type="dcterms:W3CDTF">2025-07-21T08:16:00Z</dcterms:created>
  <dcterms:modified xsi:type="dcterms:W3CDTF">2025-07-21T08:16:00Z</dcterms:modified>
</cp:coreProperties>
</file>